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16AAD" w14:textId="77777777" w:rsidR="00C7219F" w:rsidRDefault="00C7219F" w:rsidP="00840C17">
      <w:pPr>
        <w:pStyle w:val="H1"/>
        <w:rPr>
          <w:rFonts w:eastAsia="Times New Roman"/>
          <w:sz w:val="48"/>
          <w:szCs w:val="48"/>
        </w:rPr>
      </w:pPr>
    </w:p>
    <w:p w14:paraId="7DD64C0E" w14:textId="335030B4" w:rsidR="00703C04" w:rsidRDefault="00AD3A43" w:rsidP="5A055F80">
      <w:pPr>
        <w:pStyle w:val="H1"/>
        <w:rPr>
          <w:rFonts w:eastAsia="Times New Roman"/>
          <w:sz w:val="48"/>
          <w:szCs w:val="48"/>
        </w:rPr>
      </w:pPr>
      <w:r w:rsidRPr="00374BEC">
        <w:rPr>
          <w:rFonts w:cstheme="minorBidi"/>
          <w:sz w:val="48"/>
          <w:szCs w:val="48"/>
        </w:rPr>
        <w:t>Commercial</w:t>
      </w:r>
      <w:r w:rsidRPr="00374BEC">
        <w:rPr>
          <w:rFonts w:eastAsia="Times New Roman"/>
          <w:sz w:val="48"/>
          <w:szCs w:val="48"/>
        </w:rPr>
        <w:t xml:space="preserve"> Operations</w:t>
      </w:r>
      <w:r w:rsidRPr="5A055F80">
        <w:rPr>
          <w:rFonts w:eastAsia="Times New Roman"/>
          <w:sz w:val="48"/>
          <w:szCs w:val="48"/>
        </w:rPr>
        <w:t xml:space="preserve"> Administrator</w:t>
      </w:r>
    </w:p>
    <w:p w14:paraId="646E2C37" w14:textId="0F527996" w:rsidR="00027185" w:rsidRDefault="00027185" w:rsidP="00840C17">
      <w:pPr>
        <w:pStyle w:val="H1"/>
        <w:rPr>
          <w:rStyle w:val="H2Char"/>
        </w:rPr>
      </w:pPr>
    </w:p>
    <w:p w14:paraId="71A32008" w14:textId="77777777" w:rsidR="00027185" w:rsidRPr="00B15175" w:rsidRDefault="00027185" w:rsidP="00002610">
      <w:pPr>
        <w:pStyle w:val="H2"/>
        <w:jc w:val="both"/>
      </w:pPr>
      <w:bookmarkStart w:id="0" w:name="_Hlk33533550"/>
      <w:r w:rsidRPr="00B15175">
        <w:t>Responsible to</w:t>
      </w:r>
    </w:p>
    <w:p w14:paraId="1A10BBE2" w14:textId="133324A4" w:rsidR="00907F25" w:rsidRPr="00CE182F" w:rsidRDefault="00AD3A43" w:rsidP="002E5FB6">
      <w:pPr>
        <w:pStyle w:val="Default"/>
        <w:jc w:val="both"/>
        <w:rPr>
          <w:rFonts w:ascii="Roboto Slab" w:eastAsia="Times New Roman" w:hAnsi="Roboto Slab" w:cs="Droid Sans"/>
          <w:bCs/>
          <w:sz w:val="20"/>
          <w:szCs w:val="20"/>
        </w:rPr>
      </w:pPr>
      <w:r>
        <w:rPr>
          <w:rFonts w:ascii="Roboto Slab" w:eastAsia="Times New Roman" w:hAnsi="Roboto Slab" w:cs="Droid Sans"/>
          <w:bCs/>
          <w:sz w:val="20"/>
          <w:szCs w:val="20"/>
        </w:rPr>
        <w:t>Head of Client Services</w:t>
      </w:r>
    </w:p>
    <w:p w14:paraId="0F049303" w14:textId="77777777" w:rsidR="00C73381" w:rsidRPr="00B15175" w:rsidRDefault="00C73381" w:rsidP="002E5FB6">
      <w:pPr>
        <w:pStyle w:val="Default"/>
        <w:jc w:val="both"/>
        <w:rPr>
          <w:rFonts w:ascii="Droid Sans" w:hAnsi="Droid Sans" w:cs="Droid Sans"/>
          <w:sz w:val="22"/>
          <w:szCs w:val="22"/>
        </w:rPr>
      </w:pPr>
    </w:p>
    <w:p w14:paraId="3D889FA0" w14:textId="77777777" w:rsidR="00027185" w:rsidRPr="00B15175" w:rsidRDefault="00027185" w:rsidP="002E5FB6">
      <w:pPr>
        <w:pStyle w:val="H2"/>
        <w:jc w:val="both"/>
      </w:pPr>
      <w:r w:rsidRPr="00B15175">
        <w:t>Department</w:t>
      </w:r>
    </w:p>
    <w:p w14:paraId="3D60862E" w14:textId="0BA50D05" w:rsidR="00027185" w:rsidRPr="00CE182F" w:rsidRDefault="00AD3A43" w:rsidP="002E5FB6">
      <w:pPr>
        <w:pStyle w:val="Default"/>
        <w:jc w:val="both"/>
        <w:rPr>
          <w:rFonts w:ascii="Roboto Slab" w:eastAsia="Times New Roman" w:hAnsi="Roboto Slab" w:cs="Droid Sans"/>
          <w:bCs/>
          <w:sz w:val="20"/>
          <w:szCs w:val="20"/>
        </w:rPr>
      </w:pPr>
      <w:r w:rsidRPr="3DE1D3FC">
        <w:rPr>
          <w:rFonts w:ascii="Roboto Slab" w:eastAsia="Times New Roman" w:hAnsi="Roboto Slab" w:cs="Droid Sans"/>
          <w:sz w:val="20"/>
          <w:szCs w:val="20"/>
        </w:rPr>
        <w:t>Commercial</w:t>
      </w:r>
    </w:p>
    <w:p w14:paraId="5FBF9BA3" w14:textId="560CA5B2" w:rsidR="3DE1D3FC" w:rsidRDefault="3DE1D3FC" w:rsidP="3DE1D3FC">
      <w:pPr>
        <w:pStyle w:val="Default"/>
        <w:jc w:val="both"/>
        <w:rPr>
          <w:rFonts w:ascii="Roboto Slab" w:eastAsia="Times New Roman" w:hAnsi="Roboto Slab" w:cs="Droid Sans"/>
          <w:sz w:val="20"/>
          <w:szCs w:val="20"/>
        </w:rPr>
      </w:pPr>
    </w:p>
    <w:p w14:paraId="1DA4A13F" w14:textId="1273FD65" w:rsidR="4707F879" w:rsidRDefault="4707F879" w:rsidP="3DE1D3FC">
      <w:pPr>
        <w:pStyle w:val="H2"/>
        <w:jc w:val="both"/>
      </w:pPr>
      <w:r>
        <w:t>Location</w:t>
      </w:r>
    </w:p>
    <w:p w14:paraId="7F34B867" w14:textId="111481E7" w:rsidR="03029ED5" w:rsidRDefault="03029ED5" w:rsidP="3DE1D3FC">
      <w:pPr>
        <w:pStyle w:val="Default"/>
        <w:jc w:val="both"/>
        <w:rPr>
          <w:rFonts w:ascii="Roboto Slab" w:eastAsia="Times New Roman" w:hAnsi="Roboto Slab" w:cs="Droid Sans"/>
          <w:sz w:val="20"/>
          <w:szCs w:val="20"/>
        </w:rPr>
      </w:pPr>
      <w:r w:rsidRPr="3DE1D3FC">
        <w:rPr>
          <w:rFonts w:ascii="Roboto Slab" w:eastAsia="Times New Roman" w:hAnsi="Roboto Slab" w:cs="Droid Sans"/>
          <w:sz w:val="20"/>
          <w:szCs w:val="20"/>
        </w:rPr>
        <w:t xml:space="preserve">hybrid, with three days per week in our Nottingham office and two days working from home, pro rata.  </w:t>
      </w:r>
    </w:p>
    <w:p w14:paraId="3B08705F" w14:textId="77777777" w:rsidR="00532415" w:rsidRDefault="00532415" w:rsidP="002E5FB6">
      <w:pPr>
        <w:pStyle w:val="Default"/>
        <w:jc w:val="both"/>
        <w:rPr>
          <w:rFonts w:ascii="Droid Sans" w:eastAsia="Times New Roman" w:hAnsi="Droid Sans" w:cs="Droid Sans"/>
          <w:bCs/>
          <w:sz w:val="20"/>
          <w:szCs w:val="20"/>
        </w:rPr>
      </w:pPr>
    </w:p>
    <w:p w14:paraId="694EDA2F" w14:textId="50641875" w:rsidR="647EB766" w:rsidRDefault="647EB766" w:rsidP="3DE1D3FC">
      <w:pPr>
        <w:pStyle w:val="H2"/>
        <w:jc w:val="both"/>
      </w:pPr>
      <w:r>
        <w:t>Job Description:</w:t>
      </w:r>
    </w:p>
    <w:p w14:paraId="689016F8" w14:textId="14076DBD" w:rsidR="3DE1D3FC" w:rsidRDefault="3DE1D3FC" w:rsidP="3DE1D3FC">
      <w:pPr>
        <w:pStyle w:val="NoSpacing"/>
        <w:rPr>
          <w:rFonts w:ascii="Droid Sans" w:eastAsia="Droid Sans" w:hAnsi="Droid Sans" w:cs="Droid Sans"/>
          <w:color w:val="000000" w:themeColor="text1"/>
        </w:rPr>
      </w:pPr>
    </w:p>
    <w:p w14:paraId="2D411E24" w14:textId="0E6ABEBB" w:rsidR="647EB766" w:rsidRDefault="647EB766" w:rsidP="3DE1D3FC">
      <w:pPr>
        <w:pStyle w:val="NoSpacing"/>
        <w:rPr>
          <w:rFonts w:ascii="Droid Sans" w:eastAsia="Droid Sans" w:hAnsi="Droid Sans" w:cs="Droid Sans"/>
          <w:color w:val="000000" w:themeColor="text1"/>
        </w:rPr>
      </w:pPr>
      <w:r w:rsidRPr="3DE1D3FC">
        <w:rPr>
          <w:rFonts w:ascii="Droid Sans" w:eastAsia="Droid Sans" w:hAnsi="Droid Sans" w:cs="Droid Sans"/>
          <w:color w:val="000000" w:themeColor="text1"/>
        </w:rPr>
        <w:t xml:space="preserve">We are delighted to be hiring for a Commercial Operations Administrator to join a successful and growing team for a training provider that’s achieving great things whilst supporting a healthy work-life balance. </w:t>
      </w:r>
    </w:p>
    <w:p w14:paraId="6DAA321A" w14:textId="341B1263" w:rsidR="3DE1D3FC" w:rsidRDefault="3DE1D3FC" w:rsidP="3DE1D3FC">
      <w:pPr>
        <w:spacing w:after="0" w:line="240" w:lineRule="auto"/>
        <w:rPr>
          <w:rFonts w:ascii="Droid Sans" w:eastAsia="Droid Sans" w:hAnsi="Droid Sans" w:cs="Droid Sans"/>
          <w:color w:val="000000" w:themeColor="text1"/>
        </w:rPr>
      </w:pPr>
    </w:p>
    <w:p w14:paraId="2D4774AE" w14:textId="4974718F" w:rsidR="647EB766" w:rsidRDefault="647EB766" w:rsidP="3DE1D3FC">
      <w:pPr>
        <w:pStyle w:val="NoSpacing"/>
        <w:rPr>
          <w:rFonts w:ascii="Droid Sans" w:eastAsia="Droid Sans" w:hAnsi="Droid Sans" w:cs="Droid Sans"/>
          <w:color w:val="000000" w:themeColor="text1"/>
        </w:rPr>
      </w:pPr>
      <w:r w:rsidRPr="3DE1D3FC">
        <w:rPr>
          <w:rFonts w:ascii="Droid Sans" w:eastAsia="Droid Sans" w:hAnsi="Droid Sans" w:cs="Droid Sans"/>
          <w:color w:val="000000" w:themeColor="text1"/>
        </w:rPr>
        <w:t xml:space="preserve">Buttercups Training works to support the provision of world class healthcare training provision in primary and secondary care, predominantly pharmacy services, throughout the UK. We do this by providing engaging e-learning packages via our online learning platform to ensure that learning is efficient and fun, whilst providing the tools required for a long and successful career for our learners.  </w:t>
      </w:r>
    </w:p>
    <w:p w14:paraId="24044843" w14:textId="0FA4719C" w:rsidR="647EB766" w:rsidRDefault="647EB766" w:rsidP="3DE1D3FC">
      <w:pPr>
        <w:spacing w:after="0" w:line="240" w:lineRule="auto"/>
        <w:rPr>
          <w:rFonts w:ascii="Droid Sans" w:eastAsia="Droid Sans" w:hAnsi="Droid Sans" w:cs="Droid Sans"/>
          <w:color w:val="000000" w:themeColor="text1"/>
        </w:rPr>
      </w:pPr>
      <w:r w:rsidRPr="3DE1D3FC">
        <w:rPr>
          <w:rFonts w:ascii="Droid Sans" w:eastAsia="Droid Sans" w:hAnsi="Droid Sans" w:cs="Droid Sans"/>
          <w:color w:val="000000" w:themeColor="text1"/>
        </w:rPr>
        <w:t xml:space="preserve">The Commercial Operations Administrator will have a key role in the department, working across both the Client Services and Business Development teams to ensure that our department runs effectively to support customer requirements. Working closely with stakeholders across the department and the wider organisation, you will play a vital part in delivering efficient administration and effective communication.  </w:t>
      </w:r>
    </w:p>
    <w:p w14:paraId="3BCB9084" w14:textId="5B0B1D2D" w:rsidR="647EB766" w:rsidRDefault="647EB766" w:rsidP="3DE1D3FC">
      <w:pPr>
        <w:spacing w:after="0" w:line="240" w:lineRule="auto"/>
      </w:pPr>
      <w:r w:rsidRPr="3DE1D3FC">
        <w:rPr>
          <w:rFonts w:ascii="Droid Sans" w:eastAsia="Droid Sans" w:hAnsi="Droid Sans" w:cs="Droid Sans"/>
          <w:color w:val="000000" w:themeColor="text1"/>
        </w:rPr>
        <w:t xml:space="preserve"> </w:t>
      </w:r>
    </w:p>
    <w:p w14:paraId="4F526AB0" w14:textId="4ADC503A" w:rsidR="647EB766" w:rsidRDefault="647EB766" w:rsidP="3DE1D3FC">
      <w:pPr>
        <w:spacing w:after="0" w:line="240" w:lineRule="auto"/>
        <w:rPr>
          <w:rFonts w:ascii="Roboto Slab" w:hAnsi="Roboto Slab" w:cs="Calibri"/>
          <w:color w:val="000000" w:themeColor="text1"/>
          <w:sz w:val="20"/>
          <w:szCs w:val="20"/>
          <w:lang w:eastAsia="en-US"/>
        </w:rPr>
      </w:pPr>
      <w:r w:rsidRPr="3DE1D3FC">
        <w:rPr>
          <w:rFonts w:ascii="Droid Sans" w:eastAsia="Droid Sans" w:hAnsi="Droid Sans" w:cs="Droid Sans"/>
          <w:color w:val="000000" w:themeColor="text1"/>
        </w:rPr>
        <w:t>You’ll be joining a fantastic team that thrives on collaboration and celebrates success together.   With a positive and supportive work environment, you’ll have all the resources and training you need to excel in your role.</w:t>
      </w:r>
    </w:p>
    <w:p w14:paraId="555A6A0B" w14:textId="77777777" w:rsidR="002E5FB6" w:rsidRDefault="002E5FB6" w:rsidP="002E5FB6">
      <w:pPr>
        <w:pStyle w:val="H2"/>
        <w:jc w:val="both"/>
      </w:pPr>
    </w:p>
    <w:bookmarkEnd w:id="0"/>
    <w:p w14:paraId="212ABCE5" w14:textId="06AAA53F" w:rsidR="640241A4" w:rsidRDefault="640241A4" w:rsidP="3DE1D3FC">
      <w:pPr>
        <w:pStyle w:val="H2"/>
        <w:jc w:val="both"/>
      </w:pPr>
      <w:r>
        <w:t xml:space="preserve">What’s involved in this </w:t>
      </w:r>
      <w:proofErr w:type="gramStart"/>
      <w:r>
        <w:t>position?:</w:t>
      </w:r>
      <w:proofErr w:type="gramEnd"/>
      <w:r>
        <w:t xml:space="preserve"> </w:t>
      </w:r>
    </w:p>
    <w:p w14:paraId="6BF5877B" w14:textId="16480B8C" w:rsidR="001B2B0C" w:rsidRPr="002E5FB6" w:rsidRDefault="001B2B0C" w:rsidP="001B2B0C">
      <w:pPr>
        <w:pStyle w:val="ListParagraph"/>
        <w:numPr>
          <w:ilvl w:val="0"/>
          <w:numId w:val="20"/>
        </w:numPr>
        <w:spacing w:after="0"/>
        <w:ind w:left="714" w:hanging="357"/>
        <w:jc w:val="both"/>
        <w:rPr>
          <w:rFonts w:ascii="Roboto Slab" w:eastAsia="Times New Roman" w:hAnsi="Roboto Slab" w:cs="Arial"/>
          <w:color w:val="222222"/>
          <w:sz w:val="20"/>
          <w:szCs w:val="20"/>
        </w:rPr>
      </w:pPr>
      <w:r w:rsidRPr="3DE1D3FC">
        <w:rPr>
          <w:rFonts w:ascii="Roboto Slab" w:eastAsia="Times New Roman" w:hAnsi="Roboto Slab" w:cs="Arial"/>
          <w:color w:val="222222"/>
          <w:sz w:val="20"/>
          <w:szCs w:val="20"/>
        </w:rPr>
        <w:t xml:space="preserve">Respond to client inquiries, including managing the </w:t>
      </w:r>
      <w:r w:rsidR="1E0F472A" w:rsidRPr="3DE1D3FC">
        <w:rPr>
          <w:rFonts w:ascii="Roboto Slab" w:eastAsia="Times New Roman" w:hAnsi="Roboto Slab" w:cs="Arial"/>
          <w:color w:val="222222"/>
          <w:sz w:val="20"/>
          <w:szCs w:val="20"/>
        </w:rPr>
        <w:t>departmental</w:t>
      </w:r>
      <w:r w:rsidRPr="3DE1D3FC">
        <w:rPr>
          <w:rFonts w:ascii="Roboto Slab" w:eastAsia="Times New Roman" w:hAnsi="Roboto Slab" w:cs="Arial"/>
          <w:color w:val="222222"/>
          <w:sz w:val="20"/>
          <w:szCs w:val="20"/>
        </w:rPr>
        <w:t xml:space="preserve"> mailboxes and sending information and updates to our key clients and prospective customers.</w:t>
      </w:r>
    </w:p>
    <w:p w14:paraId="4204BA2E" w14:textId="1F138ADC" w:rsidR="001B2B0C" w:rsidRDefault="001B2B0C" w:rsidP="00E147C2">
      <w:pPr>
        <w:pStyle w:val="ListParagraph"/>
        <w:numPr>
          <w:ilvl w:val="0"/>
          <w:numId w:val="20"/>
        </w:numPr>
        <w:spacing w:after="0"/>
        <w:ind w:left="714" w:hanging="357"/>
        <w:jc w:val="both"/>
        <w:rPr>
          <w:rFonts w:ascii="Roboto Slab" w:eastAsia="Times New Roman" w:hAnsi="Roboto Slab" w:cs="Arial"/>
          <w:color w:val="222222"/>
          <w:sz w:val="20"/>
          <w:szCs w:val="20"/>
        </w:rPr>
      </w:pPr>
      <w:r w:rsidRPr="7AE10332">
        <w:rPr>
          <w:rFonts w:ascii="Roboto Slab" w:eastAsia="Times New Roman" w:hAnsi="Roboto Slab" w:cs="Arial"/>
          <w:color w:val="222222"/>
          <w:sz w:val="20"/>
          <w:szCs w:val="20"/>
        </w:rPr>
        <w:t>Suppor</w:t>
      </w:r>
      <w:r w:rsidR="5D9A1418" w:rsidRPr="7AE10332">
        <w:rPr>
          <w:rFonts w:ascii="Roboto Slab" w:eastAsia="Times New Roman" w:hAnsi="Roboto Slab" w:cs="Arial"/>
          <w:color w:val="222222"/>
          <w:sz w:val="20"/>
          <w:szCs w:val="20"/>
        </w:rPr>
        <w:t>t the wider team with managing existing and new customers, including meeting preparation and reporting</w:t>
      </w:r>
    </w:p>
    <w:p w14:paraId="13513E60" w14:textId="17BF1E39" w:rsidR="002E5FB6" w:rsidRPr="002E5FB6" w:rsidRDefault="002E5FB6" w:rsidP="00E147C2">
      <w:pPr>
        <w:pStyle w:val="ListParagraph"/>
        <w:numPr>
          <w:ilvl w:val="0"/>
          <w:numId w:val="20"/>
        </w:numPr>
        <w:spacing w:after="0"/>
        <w:ind w:left="714" w:hanging="357"/>
        <w:jc w:val="both"/>
        <w:rPr>
          <w:rFonts w:ascii="Roboto Slab" w:eastAsia="Times New Roman" w:hAnsi="Roboto Slab" w:cs="Arial"/>
          <w:color w:val="222222"/>
          <w:sz w:val="20"/>
          <w:szCs w:val="20"/>
        </w:rPr>
      </w:pPr>
      <w:r w:rsidRPr="7AE10332">
        <w:rPr>
          <w:rFonts w:ascii="Roboto Slab" w:eastAsia="Times New Roman" w:hAnsi="Roboto Slab" w:cs="Arial"/>
          <w:color w:val="222222"/>
          <w:sz w:val="20"/>
          <w:szCs w:val="20"/>
        </w:rPr>
        <w:t>Maintain accurate records, attendance, and associated tasks, keeping calendars and planners up to date</w:t>
      </w:r>
    </w:p>
    <w:p w14:paraId="636B5BD8" w14:textId="73EE9CA1" w:rsidR="002E5FB6" w:rsidRPr="002E5FB6" w:rsidRDefault="002E5FB6" w:rsidP="00E147C2">
      <w:pPr>
        <w:pStyle w:val="ListParagraph"/>
        <w:numPr>
          <w:ilvl w:val="0"/>
          <w:numId w:val="20"/>
        </w:numPr>
        <w:spacing w:after="0"/>
        <w:ind w:left="714" w:hanging="357"/>
        <w:jc w:val="both"/>
        <w:rPr>
          <w:rFonts w:ascii="Roboto Slab" w:eastAsia="Times New Roman" w:hAnsi="Roboto Slab" w:cs="Arial"/>
          <w:color w:val="222222"/>
          <w:sz w:val="20"/>
          <w:szCs w:val="20"/>
        </w:rPr>
      </w:pPr>
      <w:r w:rsidRPr="7AE10332">
        <w:rPr>
          <w:rFonts w:ascii="Roboto Slab" w:eastAsia="Times New Roman" w:hAnsi="Roboto Slab" w:cs="Arial"/>
          <w:color w:val="222222"/>
          <w:sz w:val="20"/>
          <w:szCs w:val="20"/>
        </w:rPr>
        <w:t>Generate and distribute client reports as per agreements</w:t>
      </w:r>
    </w:p>
    <w:p w14:paraId="28AF5FBC" w14:textId="2EB9D064" w:rsidR="002E5FB6" w:rsidRPr="002E5FB6" w:rsidRDefault="002E5FB6" w:rsidP="00E147C2">
      <w:pPr>
        <w:pStyle w:val="ListParagraph"/>
        <w:numPr>
          <w:ilvl w:val="0"/>
          <w:numId w:val="20"/>
        </w:numPr>
        <w:spacing w:after="0"/>
        <w:ind w:left="714" w:hanging="357"/>
        <w:jc w:val="both"/>
        <w:rPr>
          <w:rFonts w:ascii="Roboto Slab" w:eastAsia="Times New Roman" w:hAnsi="Roboto Slab" w:cs="Arial"/>
          <w:color w:val="222222"/>
          <w:sz w:val="20"/>
          <w:szCs w:val="20"/>
        </w:rPr>
      </w:pPr>
      <w:r w:rsidRPr="7AE10332">
        <w:rPr>
          <w:rFonts w:ascii="Roboto Slab" w:eastAsia="Times New Roman" w:hAnsi="Roboto Slab" w:cs="Arial"/>
          <w:color w:val="222222"/>
          <w:sz w:val="20"/>
          <w:szCs w:val="20"/>
        </w:rPr>
        <w:t xml:space="preserve">Build strong </w:t>
      </w:r>
      <w:r w:rsidR="4A388607" w:rsidRPr="7AE10332">
        <w:rPr>
          <w:rFonts w:ascii="Roboto Slab" w:eastAsia="Times New Roman" w:hAnsi="Roboto Slab" w:cs="Arial"/>
          <w:color w:val="222222"/>
          <w:sz w:val="20"/>
          <w:szCs w:val="20"/>
        </w:rPr>
        <w:t>internal relationships across Buttercups Training</w:t>
      </w:r>
    </w:p>
    <w:p w14:paraId="6AF88935" w14:textId="201D2B05" w:rsidR="002E5FB6" w:rsidRPr="002E5FB6" w:rsidRDefault="002E5FB6" w:rsidP="00E147C2">
      <w:pPr>
        <w:pStyle w:val="ListParagraph"/>
        <w:numPr>
          <w:ilvl w:val="0"/>
          <w:numId w:val="20"/>
        </w:numPr>
        <w:spacing w:after="0"/>
        <w:ind w:left="714" w:hanging="357"/>
        <w:jc w:val="both"/>
        <w:rPr>
          <w:rFonts w:ascii="Roboto Slab" w:eastAsia="Times New Roman" w:hAnsi="Roboto Slab" w:cs="Arial"/>
          <w:color w:val="222222"/>
          <w:sz w:val="20"/>
          <w:szCs w:val="20"/>
        </w:rPr>
      </w:pPr>
      <w:r w:rsidRPr="7AE10332">
        <w:rPr>
          <w:rFonts w:ascii="Roboto Slab" w:eastAsia="Times New Roman" w:hAnsi="Roboto Slab" w:cs="Arial"/>
          <w:color w:val="222222"/>
          <w:sz w:val="20"/>
          <w:szCs w:val="20"/>
        </w:rPr>
        <w:lastRenderedPageBreak/>
        <w:t xml:space="preserve">Collaborate with internal stakeholders and assist the </w:t>
      </w:r>
      <w:r w:rsidR="04480AC0" w:rsidRPr="7AE10332">
        <w:rPr>
          <w:rFonts w:ascii="Roboto Slab" w:eastAsia="Times New Roman" w:hAnsi="Roboto Slab" w:cs="Arial"/>
          <w:color w:val="222222"/>
          <w:sz w:val="20"/>
          <w:szCs w:val="20"/>
        </w:rPr>
        <w:t>department a</w:t>
      </w:r>
      <w:r w:rsidRPr="7AE10332">
        <w:rPr>
          <w:rFonts w:ascii="Roboto Slab" w:eastAsia="Times New Roman" w:hAnsi="Roboto Slab" w:cs="Arial"/>
          <w:color w:val="222222"/>
          <w:sz w:val="20"/>
          <w:szCs w:val="20"/>
        </w:rPr>
        <w:t>s needed.</w:t>
      </w:r>
    </w:p>
    <w:p w14:paraId="1F47C9C6" w14:textId="77777777" w:rsidR="00CE182F" w:rsidRDefault="00CE182F" w:rsidP="00B60B00">
      <w:pPr>
        <w:pStyle w:val="H2"/>
        <w:jc w:val="both"/>
      </w:pPr>
    </w:p>
    <w:p w14:paraId="5192B660" w14:textId="36C673EF" w:rsidR="7AE10332" w:rsidRDefault="7AE10332" w:rsidP="7AE10332">
      <w:pPr>
        <w:pStyle w:val="H2"/>
        <w:jc w:val="both"/>
      </w:pPr>
    </w:p>
    <w:p w14:paraId="201462FC" w14:textId="77777777" w:rsidR="00B15175" w:rsidRDefault="00B15175" w:rsidP="00B60B00">
      <w:pPr>
        <w:pStyle w:val="H2"/>
        <w:jc w:val="both"/>
      </w:pPr>
      <w:r>
        <w:t>Person Specification</w:t>
      </w:r>
    </w:p>
    <w:p w14:paraId="48127DC7" w14:textId="6DCA7897" w:rsidR="006039AA" w:rsidRDefault="002E5FB6" w:rsidP="00B60B00">
      <w:pPr>
        <w:pStyle w:val="Default"/>
        <w:jc w:val="both"/>
        <w:rPr>
          <w:b/>
          <w:bCs/>
          <w:color w:val="auto"/>
          <w:sz w:val="28"/>
          <w:szCs w:val="28"/>
        </w:rPr>
      </w:pPr>
      <w:r w:rsidRPr="5A055F80">
        <w:rPr>
          <w:b/>
          <w:bCs/>
          <w:color w:val="auto"/>
          <w:sz w:val="28"/>
          <w:szCs w:val="28"/>
        </w:rPr>
        <w:t>What experience you’ll need</w:t>
      </w:r>
    </w:p>
    <w:p w14:paraId="4E78AC64" w14:textId="77777777" w:rsidR="002E5FB6" w:rsidRDefault="002E5FB6" w:rsidP="00B60B00">
      <w:pPr>
        <w:pStyle w:val="Default"/>
        <w:jc w:val="both"/>
        <w:rPr>
          <w:b/>
          <w:bCs/>
          <w:color w:val="auto"/>
          <w:sz w:val="28"/>
          <w:szCs w:val="28"/>
        </w:rPr>
      </w:pPr>
    </w:p>
    <w:p w14:paraId="5AA43815" w14:textId="538EC6AB" w:rsidR="002E5FB6" w:rsidRPr="002E5FB6" w:rsidRDefault="002E5FB6" w:rsidP="00E147C2">
      <w:pPr>
        <w:pStyle w:val="Default"/>
        <w:numPr>
          <w:ilvl w:val="0"/>
          <w:numId w:val="19"/>
        </w:numPr>
        <w:spacing w:line="276" w:lineRule="auto"/>
        <w:ind w:left="714" w:hanging="357"/>
        <w:jc w:val="both"/>
        <w:rPr>
          <w:rFonts w:ascii="Roboto Slab" w:hAnsi="Roboto Slab"/>
          <w:sz w:val="20"/>
          <w:szCs w:val="20"/>
        </w:rPr>
      </w:pPr>
      <w:r w:rsidRPr="7AE10332">
        <w:rPr>
          <w:rFonts w:ascii="Roboto Slab" w:hAnsi="Roboto Slab"/>
          <w:sz w:val="20"/>
          <w:szCs w:val="20"/>
        </w:rPr>
        <w:t>Self-motivated and approaches problem-solving proactively and creatively</w:t>
      </w:r>
    </w:p>
    <w:p w14:paraId="690852E5" w14:textId="083AC3C8" w:rsidR="002E5FB6" w:rsidRPr="002E5FB6" w:rsidRDefault="002E5FB6" w:rsidP="00E147C2">
      <w:pPr>
        <w:pStyle w:val="Default"/>
        <w:numPr>
          <w:ilvl w:val="0"/>
          <w:numId w:val="19"/>
        </w:numPr>
        <w:spacing w:line="276" w:lineRule="auto"/>
        <w:ind w:left="714" w:hanging="357"/>
        <w:jc w:val="both"/>
        <w:rPr>
          <w:rFonts w:ascii="Roboto Slab" w:hAnsi="Roboto Slab"/>
          <w:sz w:val="20"/>
          <w:szCs w:val="20"/>
        </w:rPr>
      </w:pPr>
      <w:r w:rsidRPr="7AE10332">
        <w:rPr>
          <w:rFonts w:ascii="Roboto Slab" w:hAnsi="Roboto Slab"/>
          <w:sz w:val="20"/>
          <w:szCs w:val="20"/>
        </w:rPr>
        <w:t>Strong organisational and time management skills and takes ownership of workload</w:t>
      </w:r>
    </w:p>
    <w:p w14:paraId="7F611027" w14:textId="296801D1" w:rsidR="002E5FB6" w:rsidRPr="002E5FB6" w:rsidRDefault="002E5FB6" w:rsidP="00E147C2">
      <w:pPr>
        <w:pStyle w:val="Default"/>
        <w:numPr>
          <w:ilvl w:val="0"/>
          <w:numId w:val="19"/>
        </w:numPr>
        <w:spacing w:line="276" w:lineRule="auto"/>
        <w:ind w:left="714" w:hanging="357"/>
        <w:jc w:val="both"/>
        <w:rPr>
          <w:rFonts w:ascii="Roboto Slab" w:hAnsi="Roboto Slab"/>
          <w:sz w:val="20"/>
          <w:szCs w:val="20"/>
        </w:rPr>
      </w:pPr>
      <w:r w:rsidRPr="7AE10332">
        <w:rPr>
          <w:rFonts w:ascii="Roboto Slab" w:hAnsi="Roboto Slab"/>
          <w:sz w:val="20"/>
          <w:szCs w:val="20"/>
        </w:rPr>
        <w:t xml:space="preserve">Maintains a consistently high level of accuracy and </w:t>
      </w:r>
      <w:r w:rsidR="58C6878E" w:rsidRPr="7AE10332">
        <w:rPr>
          <w:rFonts w:ascii="Roboto Slab" w:hAnsi="Roboto Slab"/>
          <w:sz w:val="20"/>
          <w:szCs w:val="20"/>
        </w:rPr>
        <w:t>good</w:t>
      </w:r>
      <w:r w:rsidRPr="7AE10332">
        <w:rPr>
          <w:rFonts w:ascii="Roboto Slab" w:hAnsi="Roboto Slab"/>
          <w:sz w:val="20"/>
          <w:szCs w:val="20"/>
        </w:rPr>
        <w:t xml:space="preserve"> attention to detail</w:t>
      </w:r>
    </w:p>
    <w:p w14:paraId="49B596C3" w14:textId="2C3B7AA3" w:rsidR="002E5FB6" w:rsidRPr="002E5FB6" w:rsidRDefault="002E5FB6" w:rsidP="00E147C2">
      <w:pPr>
        <w:pStyle w:val="Default"/>
        <w:numPr>
          <w:ilvl w:val="0"/>
          <w:numId w:val="19"/>
        </w:numPr>
        <w:spacing w:line="276" w:lineRule="auto"/>
        <w:ind w:left="714" w:hanging="357"/>
        <w:jc w:val="both"/>
        <w:rPr>
          <w:rFonts w:ascii="Roboto Slab" w:hAnsi="Roboto Slab"/>
          <w:sz w:val="20"/>
          <w:szCs w:val="20"/>
        </w:rPr>
      </w:pPr>
      <w:r w:rsidRPr="7AE10332">
        <w:rPr>
          <w:rFonts w:ascii="Roboto Slab" w:hAnsi="Roboto Slab"/>
          <w:sz w:val="20"/>
          <w:szCs w:val="20"/>
        </w:rPr>
        <w:t>Communicates clearly and professionally, both verbally and in writing</w:t>
      </w:r>
    </w:p>
    <w:p w14:paraId="56659493" w14:textId="74C86637" w:rsidR="002E5FB6" w:rsidRPr="002E5FB6" w:rsidRDefault="002E5FB6" w:rsidP="00E147C2">
      <w:pPr>
        <w:pStyle w:val="Default"/>
        <w:numPr>
          <w:ilvl w:val="0"/>
          <w:numId w:val="19"/>
        </w:numPr>
        <w:spacing w:line="276" w:lineRule="auto"/>
        <w:ind w:left="714" w:hanging="357"/>
        <w:jc w:val="both"/>
        <w:rPr>
          <w:rFonts w:ascii="Roboto Slab" w:hAnsi="Roboto Slab"/>
          <w:sz w:val="20"/>
          <w:szCs w:val="20"/>
        </w:rPr>
      </w:pPr>
      <w:r w:rsidRPr="5A055F80">
        <w:rPr>
          <w:rFonts w:ascii="Roboto Slab" w:hAnsi="Roboto Slab"/>
          <w:sz w:val="20"/>
          <w:szCs w:val="20"/>
        </w:rPr>
        <w:t xml:space="preserve">Displays proficiency in Microsoft Office packages, including Word, Excel, Outlook, and </w:t>
      </w:r>
      <w:r w:rsidR="5BC98A75" w:rsidRPr="5A055F80">
        <w:rPr>
          <w:rFonts w:ascii="Roboto Slab" w:hAnsi="Roboto Slab"/>
          <w:sz w:val="20"/>
          <w:szCs w:val="20"/>
        </w:rPr>
        <w:t>SharePoint</w:t>
      </w:r>
    </w:p>
    <w:p w14:paraId="7B079FF4" w14:textId="02D5AB22" w:rsidR="4A0D3622" w:rsidRDefault="4A0D3622" w:rsidP="5A055F80">
      <w:pPr>
        <w:pStyle w:val="Default"/>
        <w:numPr>
          <w:ilvl w:val="0"/>
          <w:numId w:val="19"/>
        </w:numPr>
        <w:spacing w:line="276" w:lineRule="auto"/>
        <w:ind w:left="714" w:hanging="357"/>
        <w:jc w:val="both"/>
        <w:rPr>
          <w:rFonts w:ascii="Roboto Slab" w:hAnsi="Roboto Slab"/>
          <w:sz w:val="20"/>
          <w:szCs w:val="20"/>
        </w:rPr>
      </w:pPr>
      <w:r w:rsidRPr="5A055F80">
        <w:rPr>
          <w:rFonts w:ascii="Roboto Slab" w:hAnsi="Roboto Slab"/>
          <w:sz w:val="20"/>
          <w:szCs w:val="20"/>
        </w:rPr>
        <w:t>Experience working with CRM systems</w:t>
      </w:r>
    </w:p>
    <w:p w14:paraId="1201AE29" w14:textId="0143190C" w:rsidR="002E5FB6" w:rsidRPr="002E5FB6" w:rsidRDefault="002E5FB6" w:rsidP="00E147C2">
      <w:pPr>
        <w:pStyle w:val="Default"/>
        <w:numPr>
          <w:ilvl w:val="0"/>
          <w:numId w:val="19"/>
        </w:numPr>
        <w:spacing w:line="276" w:lineRule="auto"/>
        <w:ind w:left="714" w:hanging="357"/>
        <w:jc w:val="both"/>
        <w:rPr>
          <w:rFonts w:ascii="Roboto Slab" w:hAnsi="Roboto Slab"/>
          <w:sz w:val="20"/>
          <w:szCs w:val="20"/>
        </w:rPr>
      </w:pPr>
      <w:r w:rsidRPr="7AE10332">
        <w:rPr>
          <w:rFonts w:ascii="Roboto Slab" w:hAnsi="Roboto Slab"/>
          <w:sz w:val="20"/>
          <w:szCs w:val="20"/>
        </w:rPr>
        <w:t>Works effectively within a team and embraces collaboration</w:t>
      </w:r>
    </w:p>
    <w:p w14:paraId="65831DCE" w14:textId="344D6668" w:rsidR="002E5FB6" w:rsidRPr="002E5FB6" w:rsidRDefault="002E5FB6" w:rsidP="00E147C2">
      <w:pPr>
        <w:pStyle w:val="Default"/>
        <w:numPr>
          <w:ilvl w:val="0"/>
          <w:numId w:val="19"/>
        </w:numPr>
        <w:spacing w:line="276" w:lineRule="auto"/>
        <w:ind w:left="714" w:hanging="357"/>
        <w:jc w:val="both"/>
        <w:rPr>
          <w:rFonts w:ascii="Roboto Slab" w:hAnsi="Roboto Slab"/>
          <w:sz w:val="20"/>
          <w:szCs w:val="20"/>
        </w:rPr>
      </w:pPr>
      <w:r w:rsidRPr="7AE10332">
        <w:rPr>
          <w:rFonts w:ascii="Roboto Slab" w:hAnsi="Roboto Slab"/>
          <w:sz w:val="20"/>
          <w:szCs w:val="20"/>
        </w:rPr>
        <w:t>Can establish and cultivate robust relationships with essential stakeholders</w:t>
      </w:r>
    </w:p>
    <w:p w14:paraId="4DA52D25" w14:textId="709EE3E8" w:rsidR="002E5FB6" w:rsidRDefault="03EAFCA2" w:rsidP="5A055F80">
      <w:pPr>
        <w:pStyle w:val="Default"/>
        <w:numPr>
          <w:ilvl w:val="0"/>
          <w:numId w:val="19"/>
        </w:numPr>
        <w:spacing w:line="276" w:lineRule="auto"/>
        <w:ind w:left="714" w:hanging="357"/>
        <w:jc w:val="both"/>
        <w:rPr>
          <w:rFonts w:ascii="Roboto Slab" w:hAnsi="Roboto Slab"/>
          <w:sz w:val="20"/>
          <w:szCs w:val="20"/>
        </w:rPr>
      </w:pPr>
      <w:r w:rsidRPr="5A055F80">
        <w:rPr>
          <w:rFonts w:ascii="Roboto Slab" w:hAnsi="Roboto Slab"/>
          <w:sz w:val="20"/>
          <w:szCs w:val="20"/>
        </w:rPr>
        <w:t>Takes pride in the importance of the administrative role</w:t>
      </w:r>
    </w:p>
    <w:sectPr w:rsidR="002E5FB6" w:rsidSect="00703C04">
      <w:headerReference w:type="default" r:id="rId10"/>
      <w:footerReference w:type="default" r:id="rId11"/>
      <w:headerReference w:type="first" r:id="rId12"/>
      <w:footerReference w:type="first" r:id="rId13"/>
      <w:pgSz w:w="12240" w:h="15840" w:code="1"/>
      <w:pgMar w:top="1134" w:right="1021"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54D5C" w14:textId="77777777" w:rsidR="0074374E" w:rsidRDefault="0074374E" w:rsidP="000B0883">
      <w:pPr>
        <w:spacing w:after="0" w:line="240" w:lineRule="auto"/>
      </w:pPr>
      <w:r>
        <w:separator/>
      </w:r>
    </w:p>
  </w:endnote>
  <w:endnote w:type="continuationSeparator" w:id="0">
    <w:p w14:paraId="656C9CB4" w14:textId="77777777" w:rsidR="0074374E" w:rsidRDefault="0074374E" w:rsidP="000B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w:panose1 w:val="020B06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Roboto Slab">
    <w:panose1 w:val="00000000000000000000"/>
    <w:charset w:val="00"/>
    <w:family w:val="modern"/>
    <w:notTrueType/>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ouvenir">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DA6DE" w14:textId="77777777" w:rsidR="001F796F" w:rsidRPr="00C5647B" w:rsidRDefault="00694E23" w:rsidP="00675F71">
    <w:pPr>
      <w:pStyle w:val="Footer"/>
      <w:tabs>
        <w:tab w:val="clear" w:pos="4680"/>
        <w:tab w:val="clear" w:pos="9360"/>
        <w:tab w:val="left" w:pos="750"/>
      </w:tabs>
      <w:rPr>
        <w:rFonts w:ascii="Droid Sans" w:hAnsi="Droid Sans" w:cs="Droid Sans"/>
        <w:b/>
        <w:color w:val="FFFFFF" w:themeColor="background1"/>
      </w:rPr>
    </w:pPr>
    <w:r>
      <w:rPr>
        <w:rFonts w:ascii="Droid Sans" w:hAnsi="Droid Sans" w:cs="Droid Sans"/>
        <w:b/>
        <w:noProof/>
        <w:color w:val="FFFFFF" w:themeColor="background1"/>
        <w:sz w:val="16"/>
        <w:szCs w:val="16"/>
      </w:rPr>
      <mc:AlternateContent>
        <mc:Choice Requires="wps">
          <w:drawing>
            <wp:anchor distT="0" distB="0" distL="114300" distR="114300" simplePos="0" relativeHeight="251660287" behindDoc="1" locked="0" layoutInCell="1" allowOverlap="1" wp14:anchorId="26604744" wp14:editId="569AD0D2">
              <wp:simplePos x="0" y="0"/>
              <wp:positionH relativeFrom="column">
                <wp:posOffset>-60960</wp:posOffset>
              </wp:positionH>
              <wp:positionV relativeFrom="paragraph">
                <wp:posOffset>-19685</wp:posOffset>
              </wp:positionV>
              <wp:extent cx="175260" cy="175260"/>
              <wp:effectExtent l="0" t="0" r="0" b="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75260"/>
                      </a:xfrm>
                      <a:prstGeom prst="ellips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FD2E3" id="Oval 11" o:spid="_x0000_s1026" style="position:absolute;margin-left:-4.8pt;margin-top:-1.55pt;width:13.8pt;height:13.8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" fillcolor="#7f7f7f [1612]" stroked="f" strokeweight="2pt"/>
          </w:pict>
        </mc:Fallback>
      </mc:AlternateContent>
    </w:r>
    <w:sdt>
      <w:sdtPr>
        <w:id w:val="7301350"/>
        <w:docPartObj>
          <w:docPartGallery w:val="Page Numbers (Bottom of Page)"/>
          <w:docPartUnique/>
        </w:docPartObj>
      </w:sdtPr>
      <w:sdtEndPr>
        <w:rPr>
          <w:rFonts w:ascii="Droid Sans" w:hAnsi="Droid Sans" w:cs="Droid Sans"/>
          <w:b/>
          <w:noProof/>
        </w:rPr>
      </w:sdtEndPr>
      <w:sdtContent>
        <w:r>
          <w:rPr>
            <w:rFonts w:ascii="Droid Sans" w:hAnsi="Droid Sans" w:cs="Droid Sans"/>
            <w:b/>
            <w:noProof/>
            <w:color w:val="FFFFFF" w:themeColor="background1"/>
            <w:sz w:val="16"/>
            <w:szCs w:val="16"/>
          </w:rPr>
          <mc:AlternateContent>
            <mc:Choice Requires="wps">
              <w:drawing>
                <wp:anchor distT="4294967295" distB="4294967295" distL="114300" distR="114300" simplePos="0" relativeHeight="251662336" behindDoc="0" locked="0" layoutInCell="1" allowOverlap="1" wp14:anchorId="0C49EF52" wp14:editId="0B6EC6E7">
                  <wp:simplePos x="0" y="0"/>
                  <wp:positionH relativeFrom="column">
                    <wp:posOffset>-69850</wp:posOffset>
                  </wp:positionH>
                  <wp:positionV relativeFrom="paragraph">
                    <wp:posOffset>-144146</wp:posOffset>
                  </wp:positionV>
                  <wp:extent cx="6203950" cy="0"/>
                  <wp:effectExtent l="0" t="0" r="0" b="0"/>
                  <wp:wrapNone/>
                  <wp:docPr id="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1ECC6C" id="Straight Connector 1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1.35pt" to="48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" strokecolor="black [3040]">
                  <o:lock v:ext="edit" shapetype="f"/>
                </v:line>
              </w:pict>
            </mc:Fallback>
          </mc:AlternateContent>
        </w:r>
        <w:r w:rsidR="00150CA0" w:rsidRPr="009F3F97">
          <w:rPr>
            <w:rFonts w:ascii="Droid Sans" w:hAnsi="Droid Sans" w:cs="Droid Sans"/>
            <w:b/>
            <w:color w:val="FFFFFF" w:themeColor="background1"/>
            <w:sz w:val="16"/>
            <w:szCs w:val="16"/>
          </w:rPr>
          <w:fldChar w:fldCharType="begin"/>
        </w:r>
        <w:r w:rsidR="001F796F" w:rsidRPr="009F3F97">
          <w:rPr>
            <w:rFonts w:ascii="Droid Sans" w:hAnsi="Droid Sans" w:cs="Droid Sans"/>
            <w:b/>
            <w:color w:val="FFFFFF" w:themeColor="background1"/>
            <w:sz w:val="16"/>
            <w:szCs w:val="16"/>
          </w:rPr>
          <w:instrText xml:space="preserve"> PAGE   \* MERGEFORMAT </w:instrText>
        </w:r>
        <w:r w:rsidR="00150CA0" w:rsidRPr="009F3F97">
          <w:rPr>
            <w:rFonts w:ascii="Droid Sans" w:hAnsi="Droid Sans" w:cs="Droid Sans"/>
            <w:b/>
            <w:color w:val="FFFFFF" w:themeColor="background1"/>
            <w:sz w:val="16"/>
            <w:szCs w:val="16"/>
          </w:rPr>
          <w:fldChar w:fldCharType="separate"/>
        </w:r>
        <w:r w:rsidR="00965FF9">
          <w:rPr>
            <w:rFonts w:ascii="Droid Sans" w:hAnsi="Droid Sans" w:cs="Droid Sans"/>
            <w:b/>
            <w:noProof/>
            <w:color w:val="FFFFFF" w:themeColor="background1"/>
            <w:sz w:val="16"/>
            <w:szCs w:val="16"/>
          </w:rPr>
          <w:t>2</w:t>
        </w:r>
        <w:r w:rsidR="00150CA0" w:rsidRPr="009F3F97">
          <w:rPr>
            <w:rFonts w:ascii="Droid Sans" w:hAnsi="Droid Sans" w:cs="Droid Sans"/>
            <w:b/>
            <w:noProof/>
            <w:color w:val="FFFFFF" w:themeColor="background1"/>
            <w:sz w:val="16"/>
            <w:szCs w:val="16"/>
          </w:rPr>
          <w:fldChar w:fldCharType="end"/>
        </w:r>
        <w:r w:rsidR="00675F71">
          <w:rPr>
            <w:rFonts w:ascii="Droid Sans" w:hAnsi="Droid Sans" w:cs="Droid Sans"/>
            <w:b/>
            <w:noProof/>
            <w:color w:val="FFFFFF" w:themeColor="background1"/>
          </w:rPr>
          <w:t xml:space="preserve">      </w:t>
        </w:r>
      </w:sdtContent>
    </w:sdt>
    <w:r w:rsidR="00675F71" w:rsidRPr="00675F71">
      <w:rPr>
        <w:rFonts w:ascii="Droid Sans" w:hAnsi="Droid Sans" w:cs="Droid Sans"/>
        <w:color w:val="595959" w:themeColor="text1" w:themeTint="A6"/>
        <w:sz w:val="18"/>
        <w:szCs w:val="18"/>
      </w:rPr>
      <w:t>Buttercups Training</w:t>
    </w:r>
    <w:r w:rsidR="00027185">
      <w:rPr>
        <w:rFonts w:ascii="Droid Sans" w:hAnsi="Droid Sans" w:cs="Droid Sans"/>
        <w:color w:val="595959" w:themeColor="text1" w:themeTint="A6"/>
        <w:sz w:val="18"/>
        <w:szCs w:val="18"/>
      </w:rPr>
      <w:t xml:space="preserve"> - 20</w:t>
    </w:r>
    <w:r w:rsidR="00703C04">
      <w:rPr>
        <w:rFonts w:ascii="Droid Sans" w:hAnsi="Droid Sans" w:cs="Droid Sans"/>
        <w:color w:val="595959" w:themeColor="text1" w:themeTint="A6"/>
        <w:sz w:val="18"/>
        <w:szCs w:val="18"/>
      </w:rPr>
      <w:t>21</w:t>
    </w:r>
  </w:p>
  <w:p w14:paraId="68D753E9" w14:textId="77777777" w:rsidR="001F796F" w:rsidRDefault="001F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6D7A1" w14:textId="77777777" w:rsidR="00A9291F" w:rsidRPr="00A9291F" w:rsidRDefault="00694E23" w:rsidP="00A9291F">
    <w:pPr>
      <w:pStyle w:val="BasicParagraph"/>
      <w:spacing w:line="240" w:lineRule="auto"/>
      <w:jc w:val="center"/>
      <w:rPr>
        <w:rFonts w:ascii="Souvenir" w:hAnsi="Souvenir" w:cs="Souvenir"/>
        <w:bCs/>
        <w:spacing w:val="-21"/>
        <w:sz w:val="40"/>
        <w:szCs w:val="40"/>
      </w:rPr>
    </w:pPr>
    <w:r>
      <w:rPr>
        <w:rFonts w:ascii="Souvenir" w:hAnsi="Souvenir" w:cs="Souvenir"/>
        <w:bCs/>
        <w:noProof/>
        <w:spacing w:val="-21"/>
        <w:sz w:val="40"/>
        <w:szCs w:val="40"/>
      </w:rPr>
      <mc:AlternateContent>
        <mc:Choice Requires="wps">
          <w:drawing>
            <wp:anchor distT="4294967295" distB="4294967295" distL="114300" distR="114300" simplePos="0" relativeHeight="251665408" behindDoc="0" locked="0" layoutInCell="1" allowOverlap="1" wp14:anchorId="5DD54395" wp14:editId="598E892A">
              <wp:simplePos x="0" y="0"/>
              <wp:positionH relativeFrom="column">
                <wp:posOffset>-231775</wp:posOffset>
              </wp:positionH>
              <wp:positionV relativeFrom="paragraph">
                <wp:posOffset>-22226</wp:posOffset>
              </wp:positionV>
              <wp:extent cx="620395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3B79DF"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pt,-1.75pt" to="470.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" strokecolor="black [3040]">
              <o:lock v:ext="edit" shapetype="f"/>
            </v:line>
          </w:pict>
        </mc:Fallback>
      </mc:AlternateContent>
    </w:r>
    <w:r w:rsidR="00A9291F" w:rsidRPr="00A9291F">
      <w:rPr>
        <w:rFonts w:ascii="Souvenir" w:hAnsi="Souvenir" w:cs="Souvenir"/>
        <w:bCs/>
        <w:spacing w:val="-21"/>
        <w:sz w:val="40"/>
        <w:szCs w:val="40"/>
      </w:rPr>
      <w:t>www.buttercups.co.uk</w:t>
    </w:r>
  </w:p>
  <w:p w14:paraId="210ADD22" w14:textId="77777777" w:rsidR="00A9291F" w:rsidRPr="00A9291F" w:rsidRDefault="00A9291F" w:rsidP="00A9291F">
    <w:pPr>
      <w:pStyle w:val="BasicParagraph"/>
      <w:spacing w:line="240" w:lineRule="auto"/>
      <w:jc w:val="center"/>
      <w:rPr>
        <w:rFonts w:ascii="Droid Sans" w:hAnsi="Droid Sans" w:cs="Droid Sans"/>
        <w:sz w:val="18"/>
        <w:szCs w:val="18"/>
      </w:rPr>
    </w:pPr>
    <w:r w:rsidRPr="00A9291F">
      <w:rPr>
        <w:rFonts w:ascii="Droid Sans" w:hAnsi="Droid Sans" w:cs="Droid Sans"/>
        <w:sz w:val="18"/>
        <w:szCs w:val="18"/>
      </w:rPr>
      <w:t>email: training@buttercups.co.uk</w:t>
    </w:r>
  </w:p>
  <w:p w14:paraId="38D22A2F" w14:textId="77777777" w:rsidR="00A9291F" w:rsidRPr="00A9291F" w:rsidRDefault="00A9291F" w:rsidP="00A9291F">
    <w:pPr>
      <w:pStyle w:val="Header"/>
      <w:jc w:val="center"/>
      <w:rPr>
        <w:rFonts w:ascii="Droid Sans" w:hAnsi="Droid Sans" w:cs="Droid Sans"/>
        <w:sz w:val="18"/>
        <w:szCs w:val="18"/>
      </w:rPr>
    </w:pPr>
    <w:proofErr w:type="spellStart"/>
    <w:r w:rsidRPr="00A9291F">
      <w:rPr>
        <w:rFonts w:ascii="Droid Sans" w:hAnsi="Droid Sans" w:cs="Droid Sans"/>
        <w:sz w:val="18"/>
        <w:szCs w:val="18"/>
      </w:rPr>
      <w:t>tel</w:t>
    </w:r>
    <w:proofErr w:type="spellEnd"/>
    <w:r w:rsidRPr="00A9291F">
      <w:rPr>
        <w:rFonts w:ascii="Droid Sans" w:hAnsi="Droid Sans" w:cs="Droid Sans"/>
        <w:sz w:val="18"/>
        <w:szCs w:val="18"/>
      </w:rPr>
      <w:t>: 0115 9374936</w:t>
    </w:r>
  </w:p>
  <w:p w14:paraId="71A915D4" w14:textId="77777777" w:rsidR="00A9291F" w:rsidRPr="00A9291F" w:rsidRDefault="00A9291F" w:rsidP="00A9291F">
    <w:pPr>
      <w:pStyle w:val="Header"/>
      <w:jc w:val="center"/>
      <w:rPr>
        <w:rFonts w:ascii="Droid Sans" w:hAnsi="Droid Sans" w:cs="Droid Sans"/>
        <w:sz w:val="12"/>
        <w:szCs w:val="12"/>
      </w:rPr>
    </w:pPr>
    <w:r w:rsidRPr="005D7DD2">
      <w:rPr>
        <w:rFonts w:ascii="Droid Sans" w:hAnsi="Droid Sans" w:cs="Droid Sans"/>
        <w:sz w:val="12"/>
        <w:szCs w:val="12"/>
      </w:rPr>
      <w:t>Registered in England &amp; Wales |Company Number 3027611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02FC5" w14:textId="77777777" w:rsidR="0074374E" w:rsidRDefault="0074374E" w:rsidP="000B0883">
      <w:pPr>
        <w:spacing w:after="0" w:line="240" w:lineRule="auto"/>
      </w:pPr>
      <w:r>
        <w:separator/>
      </w:r>
    </w:p>
  </w:footnote>
  <w:footnote w:type="continuationSeparator" w:id="0">
    <w:p w14:paraId="0055E12A" w14:textId="77777777" w:rsidR="0074374E" w:rsidRDefault="0074374E" w:rsidP="000B0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CFE91" w14:textId="77777777" w:rsidR="001F796F" w:rsidRDefault="009F3F97">
    <w:pPr>
      <w:pStyle w:val="Header"/>
    </w:pPr>
    <w:r>
      <w:rPr>
        <w:noProof/>
      </w:rPr>
      <w:drawing>
        <wp:anchor distT="0" distB="0" distL="114300" distR="114300" simplePos="0" relativeHeight="251667456" behindDoc="0" locked="0" layoutInCell="1" allowOverlap="1" wp14:anchorId="4FCE1FC1" wp14:editId="31A51D42">
          <wp:simplePos x="0" y="0"/>
          <wp:positionH relativeFrom="column">
            <wp:posOffset>4167970</wp:posOffset>
          </wp:positionH>
          <wp:positionV relativeFrom="paragraph">
            <wp:posOffset>-211540</wp:posOffset>
          </wp:positionV>
          <wp:extent cx="1722148" cy="491319"/>
          <wp:effectExtent l="19050" t="0" r="0" b="0"/>
          <wp:wrapNone/>
          <wp:docPr id="6" name="Picture 6" descr="FINAL-MASTHEAD-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MASTHEAD-2016.jpg"/>
                  <pic:cNvPicPr/>
                </pic:nvPicPr>
                <pic:blipFill>
                  <a:blip r:embed="rId1"/>
                  <a:stretch>
                    <a:fillRect/>
                  </a:stretch>
                </pic:blipFill>
                <pic:spPr>
                  <a:xfrm>
                    <a:off x="0" y="0"/>
                    <a:ext cx="1722148" cy="491319"/>
                  </a:xfrm>
                  <a:prstGeom prst="rect">
                    <a:avLst/>
                  </a:prstGeom>
                </pic:spPr>
              </pic:pic>
            </a:graphicData>
          </a:graphic>
        </wp:anchor>
      </w:drawing>
    </w:r>
  </w:p>
  <w:p w14:paraId="0B0EB5F4" w14:textId="77777777" w:rsidR="001F796F" w:rsidRDefault="001F796F" w:rsidP="009F3F97">
    <w:pPr>
      <w:pStyle w:val="Header"/>
      <w:ind w:firstLine="720"/>
    </w:pPr>
  </w:p>
  <w:p w14:paraId="4E670ABC" w14:textId="77777777" w:rsidR="00D8036F" w:rsidRDefault="00D8036F" w:rsidP="009F3F97">
    <w:pPr>
      <w:pStyle w:val="Header"/>
      <w:ind w:firstLine="720"/>
    </w:pPr>
  </w:p>
  <w:p w14:paraId="6213B7DE" w14:textId="77777777" w:rsidR="00D8036F" w:rsidRDefault="00D8036F" w:rsidP="009F3F97">
    <w:pPr>
      <w:pStyle w:val="Header"/>
      <w:ind w:firstLine="720"/>
    </w:pPr>
  </w:p>
  <w:p w14:paraId="2981BD3B" w14:textId="77777777" w:rsidR="00D8036F" w:rsidRDefault="00D8036F" w:rsidP="009F3F97">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C57E1" w14:textId="18085C98" w:rsidR="00FC713D" w:rsidRPr="00E412A6" w:rsidRDefault="00E147C2" w:rsidP="00FC713D">
    <w:pPr>
      <w:spacing w:after="0" w:line="240" w:lineRule="auto"/>
      <w:jc w:val="right"/>
      <w:rPr>
        <w:rFonts w:ascii="Droid Sans" w:hAnsi="Droid Sans" w:cs="Droid Sans"/>
        <w:b/>
        <w:sz w:val="18"/>
      </w:rPr>
    </w:pPr>
    <w:r>
      <w:rPr>
        <w:rFonts w:ascii="Droid Sans" w:hAnsi="Droid Sans" w:cs="Droid Sans"/>
        <w:b/>
        <w:noProof/>
        <w:sz w:val="18"/>
      </w:rPr>
      <mc:AlternateContent>
        <mc:Choice Requires="wps">
          <w:drawing>
            <wp:anchor distT="0" distB="0" distL="114300" distR="114300" simplePos="0" relativeHeight="251668480" behindDoc="0" locked="0" layoutInCell="1" allowOverlap="1" wp14:anchorId="13D4F469" wp14:editId="0DA485A1">
              <wp:simplePos x="0" y="0"/>
              <wp:positionH relativeFrom="column">
                <wp:posOffset>-19050</wp:posOffset>
              </wp:positionH>
              <wp:positionV relativeFrom="paragraph">
                <wp:posOffset>-154305</wp:posOffset>
              </wp:positionV>
              <wp:extent cx="2179320" cy="868680"/>
              <wp:effectExtent l="0" t="0" r="0" b="7620"/>
              <wp:wrapNone/>
              <wp:docPr id="513572556" name="Rectangle 1"/>
              <wp:cNvGraphicFramePr/>
              <a:graphic xmlns:a="http://schemas.openxmlformats.org/drawingml/2006/main">
                <a:graphicData uri="http://schemas.microsoft.com/office/word/2010/wordprocessingShape">
                  <wps:wsp>
                    <wps:cNvSpPr/>
                    <wps:spPr>
                      <a:xfrm>
                        <a:off x="0" y="0"/>
                        <a:ext cx="2179320" cy="868680"/>
                      </a:xfrm>
                      <a:prstGeom prst="rect">
                        <a:avLst/>
                      </a:prstGeom>
                      <a:blipFill>
                        <a:blip r:embed="rId1"/>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586613" id="Rectangle 1" o:spid="_x0000_s1026" style="position:absolute;margin-left:-1.5pt;margin-top:-12.15pt;width:171.6pt;height:68.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" stroked="f" strokeweight="2pt">
              <v:fill r:id="rId2" o:title="" recolor="t" rotate="t" type="frame"/>
            </v:rect>
          </w:pict>
        </mc:Fallback>
      </mc:AlternateContent>
    </w:r>
    <w:r w:rsidR="00FC713D" w:rsidRPr="00E412A6">
      <w:rPr>
        <w:rFonts w:ascii="Droid Sans" w:hAnsi="Droid Sans" w:cs="Droid Sans"/>
        <w:b/>
        <w:sz w:val="18"/>
      </w:rPr>
      <w:t>Buttercups Training Ltd</w:t>
    </w:r>
  </w:p>
  <w:p w14:paraId="3C643F89" w14:textId="77777777" w:rsidR="00FC713D" w:rsidRPr="00E412A6" w:rsidRDefault="00CA467D" w:rsidP="00FC713D">
    <w:pPr>
      <w:spacing w:after="0" w:line="240" w:lineRule="auto"/>
      <w:jc w:val="right"/>
      <w:rPr>
        <w:rFonts w:ascii="Droid Sans" w:hAnsi="Droid Sans" w:cs="Droid Sans"/>
        <w:sz w:val="18"/>
      </w:rPr>
    </w:pPr>
    <w:r>
      <w:rPr>
        <w:rFonts w:ascii="Droid Sans" w:hAnsi="Droid Sans" w:cs="Droid Sans"/>
        <w:sz w:val="18"/>
      </w:rPr>
      <w:t>Buttercups House</w:t>
    </w:r>
    <w:r w:rsidR="00FC713D" w:rsidRPr="00E412A6">
      <w:rPr>
        <w:rFonts w:ascii="Droid Sans" w:hAnsi="Droid Sans" w:cs="Droid Sans"/>
        <w:sz w:val="18"/>
      </w:rPr>
      <w:t xml:space="preserve">, </w:t>
    </w:r>
    <w:r w:rsidR="00FC713D" w:rsidRPr="00E412A6">
      <w:rPr>
        <w:rFonts w:ascii="Droid Sans" w:hAnsi="Droid Sans" w:cs="Droid Sans"/>
        <w:sz w:val="18"/>
      </w:rPr>
      <w:br/>
      <w:t>Castlebridge Office Village,</w:t>
    </w:r>
  </w:p>
  <w:p w14:paraId="6CE63AB7" w14:textId="77777777" w:rsidR="00FC713D" w:rsidRPr="00E412A6" w:rsidRDefault="00FC713D" w:rsidP="00FC713D">
    <w:pPr>
      <w:spacing w:after="0" w:line="240" w:lineRule="auto"/>
      <w:jc w:val="right"/>
      <w:rPr>
        <w:rFonts w:ascii="Droid Sans" w:hAnsi="Droid Sans" w:cs="Droid Sans"/>
        <w:sz w:val="18"/>
      </w:rPr>
    </w:pPr>
    <w:r w:rsidRPr="00E412A6">
      <w:rPr>
        <w:rFonts w:ascii="Droid Sans" w:hAnsi="Droid Sans" w:cs="Droid Sans"/>
        <w:sz w:val="18"/>
      </w:rPr>
      <w:t>Castle Marina Road, </w:t>
    </w:r>
  </w:p>
  <w:p w14:paraId="5767776A" w14:textId="77777777" w:rsidR="00A9291F" w:rsidRPr="00FC713D" w:rsidRDefault="00FC713D" w:rsidP="00FC713D">
    <w:pPr>
      <w:spacing w:after="0" w:line="240" w:lineRule="auto"/>
      <w:jc w:val="right"/>
      <w:rPr>
        <w:rFonts w:ascii="Droid Sans" w:hAnsi="Droid Sans" w:cs="Droid Sans"/>
        <w:sz w:val="18"/>
      </w:rPr>
    </w:pPr>
    <w:r w:rsidRPr="00E412A6">
      <w:rPr>
        <w:rFonts w:ascii="Droid Sans" w:hAnsi="Droid Sans" w:cs="Droid Sans"/>
        <w:sz w:val="18"/>
      </w:rPr>
      <w:t>Nottingham</w:t>
    </w:r>
    <w:r w:rsidR="00CA467D">
      <w:rPr>
        <w:rFonts w:ascii="Droid Sans" w:hAnsi="Droid Sans" w:cs="Droid Sans"/>
        <w:sz w:val="18"/>
      </w:rPr>
      <w:t>,</w:t>
    </w:r>
    <w:r w:rsidRPr="00E412A6">
      <w:rPr>
        <w:rFonts w:ascii="Droid Sans" w:hAnsi="Droid Sans" w:cs="Droid Sans"/>
        <w:sz w:val="18"/>
      </w:rPr>
      <w:t xml:space="preserve"> NG7 1TN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F91288"/>
    <w:multiLevelType w:val="hybridMultilevel"/>
    <w:tmpl w:val="E7281E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E9BCA2"/>
    <w:multiLevelType w:val="hybridMultilevel"/>
    <w:tmpl w:val="538CDB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D208E3"/>
    <w:multiLevelType w:val="hybridMultilevel"/>
    <w:tmpl w:val="6AEC4F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C60D4D"/>
    <w:multiLevelType w:val="hybridMultilevel"/>
    <w:tmpl w:val="EE68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C4FC0"/>
    <w:multiLevelType w:val="hybridMultilevel"/>
    <w:tmpl w:val="0E66DD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80CF4"/>
    <w:multiLevelType w:val="hybridMultilevel"/>
    <w:tmpl w:val="D302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F70EB"/>
    <w:multiLevelType w:val="hybridMultilevel"/>
    <w:tmpl w:val="4A786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CD0AE6"/>
    <w:multiLevelType w:val="hybridMultilevel"/>
    <w:tmpl w:val="8B4A1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886892"/>
    <w:multiLevelType w:val="hybridMultilevel"/>
    <w:tmpl w:val="0DEEC0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1A17B7"/>
    <w:multiLevelType w:val="hybridMultilevel"/>
    <w:tmpl w:val="E6886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771302"/>
    <w:multiLevelType w:val="hybridMultilevel"/>
    <w:tmpl w:val="825E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831D14"/>
    <w:multiLevelType w:val="hybridMultilevel"/>
    <w:tmpl w:val="A0BCB6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4341EF0"/>
    <w:multiLevelType w:val="hybridMultilevel"/>
    <w:tmpl w:val="2CA6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E456A1"/>
    <w:multiLevelType w:val="multilevel"/>
    <w:tmpl w:val="6F0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5F5B95"/>
    <w:multiLevelType w:val="hybridMultilevel"/>
    <w:tmpl w:val="E1E6E57C"/>
    <w:lvl w:ilvl="0" w:tplc="83CE19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E951D4"/>
    <w:multiLevelType w:val="hybridMultilevel"/>
    <w:tmpl w:val="043A8A40"/>
    <w:lvl w:ilvl="0" w:tplc="BF0A9C0C">
      <w:numFmt w:val="bullet"/>
      <w:lvlText w:val=""/>
      <w:lvlJc w:val="left"/>
      <w:pPr>
        <w:ind w:left="720" w:hanging="360"/>
      </w:pPr>
      <w:rPr>
        <w:rFonts w:ascii="Symbol" w:eastAsiaTheme="minorEastAsia" w:hAnsi="Symbol" w:cs="Droid Sa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FF03F2"/>
    <w:multiLevelType w:val="hybridMultilevel"/>
    <w:tmpl w:val="3336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2E2357"/>
    <w:multiLevelType w:val="multilevel"/>
    <w:tmpl w:val="18F4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2E6360"/>
    <w:multiLevelType w:val="multilevel"/>
    <w:tmpl w:val="6CDA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74A4CB"/>
    <w:multiLevelType w:val="hybridMultilevel"/>
    <w:tmpl w:val="7A0757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2261402">
    <w:abstractNumId w:val="15"/>
  </w:num>
  <w:num w:numId="2" w16cid:durableId="733433735">
    <w:abstractNumId w:val="6"/>
  </w:num>
  <w:num w:numId="3" w16cid:durableId="1820682354">
    <w:abstractNumId w:val="3"/>
  </w:num>
  <w:num w:numId="4" w16cid:durableId="480465616">
    <w:abstractNumId w:val="17"/>
  </w:num>
  <w:num w:numId="5" w16cid:durableId="348602330">
    <w:abstractNumId w:val="10"/>
  </w:num>
  <w:num w:numId="6" w16cid:durableId="1873491742">
    <w:abstractNumId w:val="12"/>
  </w:num>
  <w:num w:numId="7" w16cid:durableId="1515730714">
    <w:abstractNumId w:val="5"/>
  </w:num>
  <w:num w:numId="8" w16cid:durableId="731198899">
    <w:abstractNumId w:val="9"/>
  </w:num>
  <w:num w:numId="9" w16cid:durableId="289172404">
    <w:abstractNumId w:val="14"/>
  </w:num>
  <w:num w:numId="10" w16cid:durableId="47148909">
    <w:abstractNumId w:val="2"/>
  </w:num>
  <w:num w:numId="11" w16cid:durableId="499394847">
    <w:abstractNumId w:val="4"/>
  </w:num>
  <w:num w:numId="12" w16cid:durableId="1335691306">
    <w:abstractNumId w:val="8"/>
  </w:num>
  <w:num w:numId="13" w16cid:durableId="604847867">
    <w:abstractNumId w:val="7"/>
  </w:num>
  <w:num w:numId="14" w16cid:durableId="139227778">
    <w:abstractNumId w:val="1"/>
  </w:num>
  <w:num w:numId="15" w16cid:durableId="667171909">
    <w:abstractNumId w:val="16"/>
  </w:num>
  <w:num w:numId="16" w16cid:durableId="391123841">
    <w:abstractNumId w:val="0"/>
  </w:num>
  <w:num w:numId="17" w16cid:durableId="610285110">
    <w:abstractNumId w:val="19"/>
  </w:num>
  <w:num w:numId="18" w16cid:durableId="608048054">
    <w:abstractNumId w:val="13"/>
  </w:num>
  <w:num w:numId="19" w16cid:durableId="1263297944">
    <w:abstractNumId w:val="18"/>
  </w:num>
  <w:num w:numId="20" w16cid:durableId="205815907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B6"/>
    <w:rsid w:val="00002610"/>
    <w:rsid w:val="000242F2"/>
    <w:rsid w:val="00027185"/>
    <w:rsid w:val="00033A81"/>
    <w:rsid w:val="00072DA1"/>
    <w:rsid w:val="00074AC9"/>
    <w:rsid w:val="000822F9"/>
    <w:rsid w:val="0008304A"/>
    <w:rsid w:val="00097666"/>
    <w:rsid w:val="000B0883"/>
    <w:rsid w:val="000B2910"/>
    <w:rsid w:val="000C1D3A"/>
    <w:rsid w:val="000C43AE"/>
    <w:rsid w:val="000C520B"/>
    <w:rsid w:val="000D6AED"/>
    <w:rsid w:val="000E5E41"/>
    <w:rsid w:val="001419E4"/>
    <w:rsid w:val="00150845"/>
    <w:rsid w:val="00150CA0"/>
    <w:rsid w:val="00153F2A"/>
    <w:rsid w:val="001627A4"/>
    <w:rsid w:val="00173AFA"/>
    <w:rsid w:val="001800C3"/>
    <w:rsid w:val="001955C8"/>
    <w:rsid w:val="001B2B0C"/>
    <w:rsid w:val="001C719F"/>
    <w:rsid w:val="001F796F"/>
    <w:rsid w:val="001F7A5B"/>
    <w:rsid w:val="00211019"/>
    <w:rsid w:val="00214D30"/>
    <w:rsid w:val="0022290D"/>
    <w:rsid w:val="00231910"/>
    <w:rsid w:val="00241E55"/>
    <w:rsid w:val="002501B9"/>
    <w:rsid w:val="0026789B"/>
    <w:rsid w:val="00275E5B"/>
    <w:rsid w:val="00297735"/>
    <w:rsid w:val="002B0C15"/>
    <w:rsid w:val="002D267F"/>
    <w:rsid w:val="002E5FB6"/>
    <w:rsid w:val="002F434B"/>
    <w:rsid w:val="003120C6"/>
    <w:rsid w:val="003321C3"/>
    <w:rsid w:val="00345C8A"/>
    <w:rsid w:val="00353902"/>
    <w:rsid w:val="00354BE5"/>
    <w:rsid w:val="00374BEC"/>
    <w:rsid w:val="00375FFF"/>
    <w:rsid w:val="003767D5"/>
    <w:rsid w:val="00382F49"/>
    <w:rsid w:val="003B1275"/>
    <w:rsid w:val="003B5CCF"/>
    <w:rsid w:val="003B6105"/>
    <w:rsid w:val="003C0013"/>
    <w:rsid w:val="003C2BF2"/>
    <w:rsid w:val="003C5E24"/>
    <w:rsid w:val="003E0973"/>
    <w:rsid w:val="003E10D4"/>
    <w:rsid w:val="003E5FF6"/>
    <w:rsid w:val="003F2AAB"/>
    <w:rsid w:val="004062E8"/>
    <w:rsid w:val="00412656"/>
    <w:rsid w:val="004135EB"/>
    <w:rsid w:val="00425ACB"/>
    <w:rsid w:val="00446BC0"/>
    <w:rsid w:val="004617C3"/>
    <w:rsid w:val="00483F02"/>
    <w:rsid w:val="0048463E"/>
    <w:rsid w:val="0049454C"/>
    <w:rsid w:val="004B3282"/>
    <w:rsid w:val="004B748A"/>
    <w:rsid w:val="004C1CFC"/>
    <w:rsid w:val="004D2A94"/>
    <w:rsid w:val="004E17E8"/>
    <w:rsid w:val="004E2E83"/>
    <w:rsid w:val="004E2F00"/>
    <w:rsid w:val="004E3BC0"/>
    <w:rsid w:val="004E4CA7"/>
    <w:rsid w:val="0050235C"/>
    <w:rsid w:val="00515474"/>
    <w:rsid w:val="0052518A"/>
    <w:rsid w:val="00532415"/>
    <w:rsid w:val="00532AF4"/>
    <w:rsid w:val="00535FDF"/>
    <w:rsid w:val="0055382D"/>
    <w:rsid w:val="00557365"/>
    <w:rsid w:val="005D25FD"/>
    <w:rsid w:val="005E1B51"/>
    <w:rsid w:val="005E3968"/>
    <w:rsid w:val="005F27CF"/>
    <w:rsid w:val="005F5E1C"/>
    <w:rsid w:val="005F79BB"/>
    <w:rsid w:val="006023A0"/>
    <w:rsid w:val="006039AA"/>
    <w:rsid w:val="00611C87"/>
    <w:rsid w:val="00646793"/>
    <w:rsid w:val="00646A75"/>
    <w:rsid w:val="00675F71"/>
    <w:rsid w:val="00677FAE"/>
    <w:rsid w:val="0068239F"/>
    <w:rsid w:val="00694E23"/>
    <w:rsid w:val="006A0247"/>
    <w:rsid w:val="006A0C5B"/>
    <w:rsid w:val="006A1622"/>
    <w:rsid w:val="006A3AB4"/>
    <w:rsid w:val="006A66CD"/>
    <w:rsid w:val="006B5EC3"/>
    <w:rsid w:val="006D17A4"/>
    <w:rsid w:val="006E362E"/>
    <w:rsid w:val="00703116"/>
    <w:rsid w:val="00703C04"/>
    <w:rsid w:val="007369CF"/>
    <w:rsid w:val="0074374E"/>
    <w:rsid w:val="0074558F"/>
    <w:rsid w:val="00753745"/>
    <w:rsid w:val="0079302C"/>
    <w:rsid w:val="007943D7"/>
    <w:rsid w:val="007D41A1"/>
    <w:rsid w:val="007E6947"/>
    <w:rsid w:val="007F1D1B"/>
    <w:rsid w:val="00815B68"/>
    <w:rsid w:val="00820B6A"/>
    <w:rsid w:val="008344EA"/>
    <w:rsid w:val="00836FF4"/>
    <w:rsid w:val="00840C17"/>
    <w:rsid w:val="00843B98"/>
    <w:rsid w:val="00847E1A"/>
    <w:rsid w:val="00850939"/>
    <w:rsid w:val="008515E4"/>
    <w:rsid w:val="00860473"/>
    <w:rsid w:val="00861AE8"/>
    <w:rsid w:val="008938B4"/>
    <w:rsid w:val="0089557B"/>
    <w:rsid w:val="008A7117"/>
    <w:rsid w:val="008B5BCB"/>
    <w:rsid w:val="00906514"/>
    <w:rsid w:val="00907F25"/>
    <w:rsid w:val="009268AC"/>
    <w:rsid w:val="00963B68"/>
    <w:rsid w:val="00965FF9"/>
    <w:rsid w:val="009836C4"/>
    <w:rsid w:val="00987AAE"/>
    <w:rsid w:val="009C24D7"/>
    <w:rsid w:val="009C5505"/>
    <w:rsid w:val="009C793C"/>
    <w:rsid w:val="009F3F97"/>
    <w:rsid w:val="009F4F7E"/>
    <w:rsid w:val="00A14D87"/>
    <w:rsid w:val="00A204C9"/>
    <w:rsid w:val="00A271F1"/>
    <w:rsid w:val="00A2777A"/>
    <w:rsid w:val="00A36F64"/>
    <w:rsid w:val="00A4030F"/>
    <w:rsid w:val="00A463C1"/>
    <w:rsid w:val="00A50D30"/>
    <w:rsid w:val="00A56F22"/>
    <w:rsid w:val="00A63709"/>
    <w:rsid w:val="00A9291F"/>
    <w:rsid w:val="00A95CC5"/>
    <w:rsid w:val="00AA213F"/>
    <w:rsid w:val="00AA54A8"/>
    <w:rsid w:val="00AD3A43"/>
    <w:rsid w:val="00AE26FA"/>
    <w:rsid w:val="00AE5BC7"/>
    <w:rsid w:val="00AE5E40"/>
    <w:rsid w:val="00AF04D2"/>
    <w:rsid w:val="00B15175"/>
    <w:rsid w:val="00B17037"/>
    <w:rsid w:val="00B23C98"/>
    <w:rsid w:val="00B40450"/>
    <w:rsid w:val="00B51F7B"/>
    <w:rsid w:val="00B535EF"/>
    <w:rsid w:val="00B60B00"/>
    <w:rsid w:val="00B638BA"/>
    <w:rsid w:val="00B65873"/>
    <w:rsid w:val="00B871DE"/>
    <w:rsid w:val="00B968A7"/>
    <w:rsid w:val="00BA609A"/>
    <w:rsid w:val="00BB40ED"/>
    <w:rsid w:val="00BB79C2"/>
    <w:rsid w:val="00BC173E"/>
    <w:rsid w:val="00BF50D7"/>
    <w:rsid w:val="00C10249"/>
    <w:rsid w:val="00C14799"/>
    <w:rsid w:val="00C22565"/>
    <w:rsid w:val="00C276FA"/>
    <w:rsid w:val="00C47705"/>
    <w:rsid w:val="00C5647B"/>
    <w:rsid w:val="00C7219F"/>
    <w:rsid w:val="00C73381"/>
    <w:rsid w:val="00C73D2F"/>
    <w:rsid w:val="00C864BA"/>
    <w:rsid w:val="00C92E76"/>
    <w:rsid w:val="00C97633"/>
    <w:rsid w:val="00CA467D"/>
    <w:rsid w:val="00CE182F"/>
    <w:rsid w:val="00CF1B2E"/>
    <w:rsid w:val="00D01B3D"/>
    <w:rsid w:val="00D2229C"/>
    <w:rsid w:val="00D44B51"/>
    <w:rsid w:val="00D504B8"/>
    <w:rsid w:val="00D5442C"/>
    <w:rsid w:val="00D5695A"/>
    <w:rsid w:val="00D63C12"/>
    <w:rsid w:val="00D71A1C"/>
    <w:rsid w:val="00D750E8"/>
    <w:rsid w:val="00D8036F"/>
    <w:rsid w:val="00D81299"/>
    <w:rsid w:val="00D82FF8"/>
    <w:rsid w:val="00D87B9E"/>
    <w:rsid w:val="00DA2C99"/>
    <w:rsid w:val="00DA6B51"/>
    <w:rsid w:val="00DC10CF"/>
    <w:rsid w:val="00DC70BA"/>
    <w:rsid w:val="00E109B2"/>
    <w:rsid w:val="00E10D8E"/>
    <w:rsid w:val="00E147C2"/>
    <w:rsid w:val="00E25D0A"/>
    <w:rsid w:val="00E331B4"/>
    <w:rsid w:val="00E45A86"/>
    <w:rsid w:val="00E74A5D"/>
    <w:rsid w:val="00E80817"/>
    <w:rsid w:val="00E915A4"/>
    <w:rsid w:val="00EA4FBC"/>
    <w:rsid w:val="00EC1B12"/>
    <w:rsid w:val="00EE3B89"/>
    <w:rsid w:val="00EF0F9C"/>
    <w:rsid w:val="00F01789"/>
    <w:rsid w:val="00F019A1"/>
    <w:rsid w:val="00F14E60"/>
    <w:rsid w:val="00F20A7C"/>
    <w:rsid w:val="00F21C60"/>
    <w:rsid w:val="00F2235F"/>
    <w:rsid w:val="00F34B03"/>
    <w:rsid w:val="00F34D19"/>
    <w:rsid w:val="00F353E8"/>
    <w:rsid w:val="00F41CFF"/>
    <w:rsid w:val="00F42570"/>
    <w:rsid w:val="00F50BD3"/>
    <w:rsid w:val="00F56EE0"/>
    <w:rsid w:val="00F64AFB"/>
    <w:rsid w:val="00F674C2"/>
    <w:rsid w:val="00F86D4A"/>
    <w:rsid w:val="00F90206"/>
    <w:rsid w:val="00F9062B"/>
    <w:rsid w:val="00FB1818"/>
    <w:rsid w:val="00FC713D"/>
    <w:rsid w:val="00FC7F73"/>
    <w:rsid w:val="00FD6BA6"/>
    <w:rsid w:val="00FD72ED"/>
    <w:rsid w:val="00FD74E2"/>
    <w:rsid w:val="00FE3166"/>
    <w:rsid w:val="03029ED5"/>
    <w:rsid w:val="03EAFCA2"/>
    <w:rsid w:val="04480AC0"/>
    <w:rsid w:val="079224FA"/>
    <w:rsid w:val="09E8B066"/>
    <w:rsid w:val="180A2D97"/>
    <w:rsid w:val="1E0F472A"/>
    <w:rsid w:val="1E88FE5A"/>
    <w:rsid w:val="1EAF194C"/>
    <w:rsid w:val="25D5FA5C"/>
    <w:rsid w:val="2852ACF3"/>
    <w:rsid w:val="2E419C77"/>
    <w:rsid w:val="2FD0C8DA"/>
    <w:rsid w:val="35CF760E"/>
    <w:rsid w:val="3B31DB75"/>
    <w:rsid w:val="3DE1D3FC"/>
    <w:rsid w:val="3E862544"/>
    <w:rsid w:val="4707F879"/>
    <w:rsid w:val="4A0D3622"/>
    <w:rsid w:val="4A388607"/>
    <w:rsid w:val="4C4F745B"/>
    <w:rsid w:val="58C6878E"/>
    <w:rsid w:val="5916CE2D"/>
    <w:rsid w:val="5A055F80"/>
    <w:rsid w:val="5BC98A75"/>
    <w:rsid w:val="5D07AB87"/>
    <w:rsid w:val="5D9A1418"/>
    <w:rsid w:val="611B3AAF"/>
    <w:rsid w:val="640241A4"/>
    <w:rsid w:val="647EB766"/>
    <w:rsid w:val="73C07376"/>
    <w:rsid w:val="7AE10332"/>
    <w:rsid w:val="7FD0C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53579"/>
  <w15:docId w15:val="{AB498979-9AD1-4DED-9AD7-FCC1B6B9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9C2"/>
  </w:style>
  <w:style w:type="paragraph" w:styleId="Heading1">
    <w:name w:val="heading 1"/>
    <w:basedOn w:val="Normal"/>
    <w:next w:val="Normal"/>
    <w:link w:val="Heading1Char"/>
    <w:uiPriority w:val="9"/>
    <w:rsid w:val="000C43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D0A"/>
    <w:pPr>
      <w:ind w:left="720"/>
      <w:contextualSpacing/>
    </w:pPr>
  </w:style>
  <w:style w:type="paragraph" w:styleId="BalloonText">
    <w:name w:val="Balloon Text"/>
    <w:basedOn w:val="Normal"/>
    <w:link w:val="BalloonTextChar"/>
    <w:uiPriority w:val="99"/>
    <w:semiHidden/>
    <w:unhideWhenUsed/>
    <w:rsid w:val="00EC1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B12"/>
    <w:rPr>
      <w:rFonts w:ascii="Tahoma" w:hAnsi="Tahoma" w:cs="Tahoma"/>
      <w:sz w:val="16"/>
      <w:szCs w:val="16"/>
    </w:rPr>
  </w:style>
  <w:style w:type="paragraph" w:styleId="Header">
    <w:name w:val="header"/>
    <w:basedOn w:val="Normal"/>
    <w:link w:val="HeaderChar"/>
    <w:uiPriority w:val="99"/>
    <w:unhideWhenUsed/>
    <w:rsid w:val="000B0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883"/>
  </w:style>
  <w:style w:type="paragraph" w:styleId="Footer">
    <w:name w:val="footer"/>
    <w:basedOn w:val="Normal"/>
    <w:link w:val="FooterChar"/>
    <w:uiPriority w:val="99"/>
    <w:unhideWhenUsed/>
    <w:rsid w:val="000B0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883"/>
  </w:style>
  <w:style w:type="character" w:customStyle="1" w:styleId="Heading1Char">
    <w:name w:val="Heading 1 Char"/>
    <w:basedOn w:val="DefaultParagraphFont"/>
    <w:link w:val="Heading1"/>
    <w:uiPriority w:val="9"/>
    <w:rsid w:val="000C43A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8463E"/>
    <w:rPr>
      <w:sz w:val="16"/>
      <w:szCs w:val="16"/>
    </w:rPr>
  </w:style>
  <w:style w:type="paragraph" w:styleId="CommentText">
    <w:name w:val="annotation text"/>
    <w:basedOn w:val="Normal"/>
    <w:link w:val="CommentTextChar"/>
    <w:uiPriority w:val="99"/>
    <w:unhideWhenUsed/>
    <w:rsid w:val="0048463E"/>
    <w:pPr>
      <w:spacing w:line="240" w:lineRule="auto"/>
    </w:pPr>
    <w:rPr>
      <w:sz w:val="20"/>
      <w:szCs w:val="20"/>
    </w:rPr>
  </w:style>
  <w:style w:type="character" w:customStyle="1" w:styleId="CommentTextChar">
    <w:name w:val="Comment Text Char"/>
    <w:basedOn w:val="DefaultParagraphFont"/>
    <w:link w:val="CommentText"/>
    <w:uiPriority w:val="99"/>
    <w:rsid w:val="0048463E"/>
    <w:rPr>
      <w:sz w:val="20"/>
      <w:szCs w:val="20"/>
    </w:rPr>
  </w:style>
  <w:style w:type="paragraph" w:styleId="CommentSubject">
    <w:name w:val="annotation subject"/>
    <w:basedOn w:val="CommentText"/>
    <w:next w:val="CommentText"/>
    <w:link w:val="CommentSubjectChar"/>
    <w:uiPriority w:val="99"/>
    <w:semiHidden/>
    <w:unhideWhenUsed/>
    <w:rsid w:val="0048463E"/>
    <w:rPr>
      <w:b/>
      <w:bCs/>
    </w:rPr>
  </w:style>
  <w:style w:type="character" w:customStyle="1" w:styleId="CommentSubjectChar">
    <w:name w:val="Comment Subject Char"/>
    <w:basedOn w:val="CommentTextChar"/>
    <w:link w:val="CommentSubject"/>
    <w:uiPriority w:val="99"/>
    <w:semiHidden/>
    <w:rsid w:val="0048463E"/>
    <w:rPr>
      <w:b/>
      <w:bCs/>
      <w:sz w:val="20"/>
      <w:szCs w:val="20"/>
    </w:rPr>
  </w:style>
  <w:style w:type="paragraph" w:customStyle="1" w:styleId="BasicParagraph">
    <w:name w:val="[Basic Paragraph]"/>
    <w:basedOn w:val="Normal"/>
    <w:uiPriority w:val="99"/>
    <w:rsid w:val="005E396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1F796F"/>
    <w:rPr>
      <w:color w:val="0000FF" w:themeColor="hyperlink"/>
      <w:u w:val="single"/>
    </w:rPr>
  </w:style>
  <w:style w:type="paragraph" w:customStyle="1" w:styleId="Proposal-BodyText">
    <w:name w:val="Proposal - Body Text"/>
    <w:basedOn w:val="Heading1"/>
    <w:link w:val="Proposal-BodyTextChar"/>
    <w:rsid w:val="00675F71"/>
    <w:rPr>
      <w:rFonts w:ascii="Roboto Slab" w:eastAsiaTheme="minorEastAsia" w:hAnsi="Roboto Slab" w:cstheme="minorBidi"/>
      <w:b w:val="0"/>
      <w:bCs w:val="0"/>
      <w:color w:val="auto"/>
      <w:sz w:val="22"/>
      <w:szCs w:val="22"/>
    </w:rPr>
  </w:style>
  <w:style w:type="paragraph" w:customStyle="1" w:styleId="Body">
    <w:name w:val="Body"/>
    <w:basedOn w:val="Normal"/>
    <w:link w:val="BodyChar"/>
    <w:qFormat/>
    <w:rsid w:val="00BB79C2"/>
    <w:rPr>
      <w:rFonts w:ascii="Droid Sans" w:hAnsi="Droid Sans" w:cs="Droid Sans"/>
      <w:sz w:val="20"/>
    </w:rPr>
  </w:style>
  <w:style w:type="character" w:customStyle="1" w:styleId="Proposal-BodyTextChar">
    <w:name w:val="Proposal - Body Text Char"/>
    <w:basedOn w:val="Heading1Char"/>
    <w:link w:val="Proposal-BodyText"/>
    <w:rsid w:val="00675F71"/>
    <w:rPr>
      <w:rFonts w:ascii="Roboto Slab" w:eastAsiaTheme="majorEastAsia" w:hAnsi="Roboto Slab" w:cstheme="majorBidi"/>
      <w:b/>
      <w:bCs/>
      <w:color w:val="365F91" w:themeColor="accent1" w:themeShade="BF"/>
      <w:sz w:val="28"/>
      <w:szCs w:val="28"/>
    </w:rPr>
  </w:style>
  <w:style w:type="paragraph" w:customStyle="1" w:styleId="H2">
    <w:name w:val="H2"/>
    <w:basedOn w:val="Heading1"/>
    <w:link w:val="H2Char"/>
    <w:qFormat/>
    <w:rsid w:val="00375FFF"/>
    <w:pPr>
      <w:spacing w:before="0"/>
    </w:pPr>
    <w:rPr>
      <w:rFonts w:ascii="Droid Sans" w:hAnsi="Droid Sans" w:cs="Droid Sans"/>
      <w:color w:val="139A75"/>
      <w:szCs w:val="32"/>
    </w:rPr>
  </w:style>
  <w:style w:type="character" w:customStyle="1" w:styleId="BodyChar">
    <w:name w:val="Body Char"/>
    <w:basedOn w:val="DefaultParagraphFont"/>
    <w:link w:val="Body"/>
    <w:rsid w:val="00BB79C2"/>
    <w:rPr>
      <w:rFonts w:ascii="Droid Sans" w:hAnsi="Droid Sans" w:cs="Droid Sans"/>
      <w:sz w:val="20"/>
    </w:rPr>
  </w:style>
  <w:style w:type="paragraph" w:customStyle="1" w:styleId="H3">
    <w:name w:val="H3"/>
    <w:basedOn w:val="Normal"/>
    <w:link w:val="H3Char"/>
    <w:qFormat/>
    <w:rsid w:val="00675F71"/>
    <w:rPr>
      <w:rFonts w:ascii="Droid Sans" w:eastAsiaTheme="majorEastAsia" w:hAnsi="Droid Sans" w:cs="Droid Sans"/>
      <w:b/>
      <w:bCs/>
      <w:color w:val="595959" w:themeColor="text1" w:themeTint="A6"/>
      <w:sz w:val="24"/>
    </w:rPr>
  </w:style>
  <w:style w:type="character" w:customStyle="1" w:styleId="H2Char">
    <w:name w:val="H2 Char"/>
    <w:basedOn w:val="Heading1Char"/>
    <w:link w:val="H2"/>
    <w:rsid w:val="00375FFF"/>
    <w:rPr>
      <w:rFonts w:ascii="Droid Sans" w:eastAsiaTheme="majorEastAsia" w:hAnsi="Droid Sans" w:cs="Droid Sans"/>
      <w:b/>
      <w:bCs/>
      <w:color w:val="139A75"/>
      <w:sz w:val="28"/>
      <w:szCs w:val="32"/>
    </w:rPr>
  </w:style>
  <w:style w:type="paragraph" w:customStyle="1" w:styleId="H1">
    <w:name w:val="H1"/>
    <w:basedOn w:val="Normal"/>
    <w:link w:val="H1Char"/>
    <w:qFormat/>
    <w:rsid w:val="009F3F97"/>
    <w:pPr>
      <w:spacing w:after="0" w:line="240" w:lineRule="auto"/>
      <w:jc w:val="center"/>
    </w:pPr>
    <w:rPr>
      <w:rFonts w:ascii="Roboto Slab" w:hAnsi="Roboto Slab" w:cs="Arial"/>
      <w:color w:val="000000" w:themeColor="text1"/>
      <w:sz w:val="56"/>
      <w:szCs w:val="56"/>
    </w:rPr>
  </w:style>
  <w:style w:type="character" w:customStyle="1" w:styleId="H3Char">
    <w:name w:val="H3 Char"/>
    <w:basedOn w:val="DefaultParagraphFont"/>
    <w:link w:val="H3"/>
    <w:rsid w:val="00675F71"/>
    <w:rPr>
      <w:rFonts w:ascii="Droid Sans" w:eastAsiaTheme="majorEastAsia" w:hAnsi="Droid Sans" w:cs="Droid Sans"/>
      <w:b/>
      <w:bCs/>
      <w:color w:val="595959" w:themeColor="text1" w:themeTint="A6"/>
      <w:sz w:val="24"/>
    </w:rPr>
  </w:style>
  <w:style w:type="paragraph" w:customStyle="1" w:styleId="Intro">
    <w:name w:val="Intro"/>
    <w:basedOn w:val="Normal"/>
    <w:link w:val="IntroChar"/>
    <w:qFormat/>
    <w:rsid w:val="00675F71"/>
    <w:pPr>
      <w:jc w:val="center"/>
    </w:pPr>
    <w:rPr>
      <w:rFonts w:ascii="Roboto Slab" w:hAnsi="Roboto Slab"/>
      <w:sz w:val="28"/>
      <w:szCs w:val="28"/>
    </w:rPr>
  </w:style>
  <w:style w:type="character" w:customStyle="1" w:styleId="H1Char">
    <w:name w:val="H1 Char"/>
    <w:basedOn w:val="DefaultParagraphFont"/>
    <w:link w:val="H1"/>
    <w:rsid w:val="009F3F97"/>
    <w:rPr>
      <w:rFonts w:ascii="Roboto Slab" w:hAnsi="Roboto Slab" w:cs="Arial"/>
      <w:color w:val="000000" w:themeColor="text1"/>
      <w:sz w:val="56"/>
      <w:szCs w:val="56"/>
    </w:rPr>
  </w:style>
  <w:style w:type="character" w:customStyle="1" w:styleId="IntroChar">
    <w:name w:val="Intro Char"/>
    <w:basedOn w:val="DefaultParagraphFont"/>
    <w:link w:val="Intro"/>
    <w:rsid w:val="00675F71"/>
    <w:rPr>
      <w:rFonts w:ascii="Roboto Slab" w:hAnsi="Roboto Slab"/>
      <w:sz w:val="28"/>
      <w:szCs w:val="28"/>
    </w:rPr>
  </w:style>
  <w:style w:type="paragraph" w:styleId="NoSpacing">
    <w:name w:val="No Spacing"/>
    <w:uiPriority w:val="1"/>
    <w:qFormat/>
    <w:rsid w:val="00375FFF"/>
    <w:pPr>
      <w:spacing w:after="0" w:line="240" w:lineRule="auto"/>
    </w:pPr>
    <w:rPr>
      <w:rFonts w:ascii="Calibri" w:eastAsia="Calibri" w:hAnsi="Calibri" w:cs="Times New Roman"/>
      <w:lang w:eastAsia="en-US"/>
    </w:rPr>
  </w:style>
  <w:style w:type="paragraph" w:customStyle="1" w:styleId="Default">
    <w:name w:val="Default"/>
    <w:rsid w:val="00027185"/>
    <w:pPr>
      <w:autoSpaceDE w:val="0"/>
      <w:autoSpaceDN w:val="0"/>
      <w:adjustRightInd w:val="0"/>
      <w:spacing w:after="0" w:line="240" w:lineRule="auto"/>
    </w:pPr>
    <w:rPr>
      <w:rFonts w:ascii="Calibri" w:eastAsiaTheme="minorHAnsi" w:hAnsi="Calibri" w:cs="Calibri"/>
      <w:color w:val="000000"/>
      <w:sz w:val="24"/>
      <w:szCs w:val="24"/>
      <w:lang w:eastAsia="en-US"/>
    </w:rPr>
  </w:style>
  <w:style w:type="table" w:styleId="TableGrid">
    <w:name w:val="Table Grid"/>
    <w:basedOn w:val="TableNormal"/>
    <w:uiPriority w:val="59"/>
    <w:rsid w:val="00B15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4495">
      <w:bodyDiv w:val="1"/>
      <w:marLeft w:val="0"/>
      <w:marRight w:val="0"/>
      <w:marTop w:val="0"/>
      <w:marBottom w:val="0"/>
      <w:divBdr>
        <w:top w:val="none" w:sz="0" w:space="0" w:color="auto"/>
        <w:left w:val="none" w:sz="0" w:space="0" w:color="auto"/>
        <w:bottom w:val="none" w:sz="0" w:space="0" w:color="auto"/>
        <w:right w:val="none" w:sz="0" w:space="0" w:color="auto"/>
      </w:divBdr>
    </w:div>
    <w:div w:id="1169103401">
      <w:bodyDiv w:val="1"/>
      <w:marLeft w:val="0"/>
      <w:marRight w:val="0"/>
      <w:marTop w:val="0"/>
      <w:marBottom w:val="0"/>
      <w:divBdr>
        <w:top w:val="none" w:sz="0" w:space="0" w:color="auto"/>
        <w:left w:val="none" w:sz="0" w:space="0" w:color="auto"/>
        <w:bottom w:val="none" w:sz="0" w:space="0" w:color="auto"/>
        <w:right w:val="none" w:sz="0" w:space="0" w:color="auto"/>
      </w:divBdr>
    </w:div>
    <w:div w:id="1636257447">
      <w:bodyDiv w:val="1"/>
      <w:marLeft w:val="0"/>
      <w:marRight w:val="0"/>
      <w:marTop w:val="0"/>
      <w:marBottom w:val="0"/>
      <w:divBdr>
        <w:top w:val="none" w:sz="0" w:space="0" w:color="auto"/>
        <w:left w:val="none" w:sz="0" w:space="0" w:color="auto"/>
        <w:bottom w:val="none" w:sz="0" w:space="0" w:color="auto"/>
        <w:right w:val="none" w:sz="0" w:space="0" w:color="auto"/>
      </w:divBdr>
    </w:div>
    <w:div w:id="1675380640">
      <w:bodyDiv w:val="1"/>
      <w:marLeft w:val="0"/>
      <w:marRight w:val="0"/>
      <w:marTop w:val="0"/>
      <w:marBottom w:val="0"/>
      <w:divBdr>
        <w:top w:val="none" w:sz="0" w:space="0" w:color="auto"/>
        <w:left w:val="none" w:sz="0" w:space="0" w:color="auto"/>
        <w:bottom w:val="none" w:sz="0" w:space="0" w:color="auto"/>
        <w:right w:val="none" w:sz="0" w:space="0" w:color="auto"/>
      </w:divBdr>
    </w:div>
    <w:div w:id="210255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Geeson\Buttercups%20Training%20Limited\ORG-Human%20Resources%20-%20General\HR%20Templates\Recruitment\JD%20and%20P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68F572254A5043821B79FA78D5F18C" ma:contentTypeVersion="17" ma:contentTypeDescription="Create a new document." ma:contentTypeScope="" ma:versionID="d1bb16bc2c5183ba0ca2a122b14f9a69">
  <xsd:schema xmlns:xsd="http://www.w3.org/2001/XMLSchema" xmlns:xs="http://www.w3.org/2001/XMLSchema" xmlns:p="http://schemas.microsoft.com/office/2006/metadata/properties" xmlns:ns2="eca8c71f-059c-4431-8f2e-7218a35eb789" xmlns:ns3="1fee914b-25eb-484d-8b87-e8fd369b770f" targetNamespace="http://schemas.microsoft.com/office/2006/metadata/properties" ma:root="true" ma:fieldsID="b713e45bd268b316d669f274981dc64b" ns2:_="" ns3:_="">
    <xsd:import namespace="eca8c71f-059c-4431-8f2e-7218a35eb789"/>
    <xsd:import namespace="1fee914b-25eb-484d-8b87-e8fd369b77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8c71f-059c-4431-8f2e-7218a35eb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5583cb9-bd87-4274-95fb-242fce0fb3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ee914b-25eb-484d-8b87-e8fd369b77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dfad448-ac89-4d3c-84a9-0ceec115446a}" ma:internalName="TaxCatchAll" ma:showField="CatchAllData" ma:web="1fee914b-25eb-484d-8b87-e8fd369b7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a8c71f-059c-4431-8f2e-7218a35eb789">
      <Terms xmlns="http://schemas.microsoft.com/office/infopath/2007/PartnerControls"/>
    </lcf76f155ced4ddcb4097134ff3c332f>
    <TaxCatchAll xmlns="1fee914b-25eb-484d-8b87-e8fd369b770f" xsi:nil="true"/>
  </documentManagement>
</p:properties>
</file>

<file path=customXml/itemProps1.xml><?xml version="1.0" encoding="utf-8"?>
<ds:datastoreItem xmlns:ds="http://schemas.openxmlformats.org/officeDocument/2006/customXml" ds:itemID="{E12BAAE1-2A1B-41B5-A7D0-5E54A2BB9958}">
  <ds:schemaRefs>
    <ds:schemaRef ds:uri="http://schemas.microsoft.com/sharepoint/v3/contenttype/forms"/>
  </ds:schemaRefs>
</ds:datastoreItem>
</file>

<file path=customXml/itemProps2.xml><?xml version="1.0" encoding="utf-8"?>
<ds:datastoreItem xmlns:ds="http://schemas.openxmlformats.org/officeDocument/2006/customXml" ds:itemID="{93BA0919-CCCC-4EB1-BB03-1FFC2FF70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8c71f-059c-4431-8f2e-7218a35eb789"/>
    <ds:schemaRef ds:uri="1fee914b-25eb-484d-8b87-e8fd369b7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DAC17-006C-4F5E-9494-91CE904EA16E}">
  <ds:schemaRefs>
    <ds:schemaRef ds:uri="http://schemas.microsoft.com/office/2006/metadata/properties"/>
    <ds:schemaRef ds:uri="http://schemas.microsoft.com/office/infopath/2007/PartnerControls"/>
    <ds:schemaRef ds:uri="eca8c71f-059c-4431-8f2e-7218a35eb789"/>
    <ds:schemaRef ds:uri="1fee914b-25eb-484d-8b87-e8fd369b770f"/>
  </ds:schemaRefs>
</ds:datastoreItem>
</file>

<file path=docProps/app.xml><?xml version="1.0" encoding="utf-8"?>
<Properties xmlns="http://schemas.openxmlformats.org/officeDocument/2006/extended-properties" xmlns:vt="http://schemas.openxmlformats.org/officeDocument/2006/docPropsVTypes">
  <Template>JD and PS template 2021</Template>
  <TotalTime>1</TotalTime>
  <Pages>2</Pages>
  <Words>412</Words>
  <Characters>2353</Characters>
  <Application>Microsoft Office Word</Application>
  <DocSecurity>0</DocSecurity>
  <Lines>19</Lines>
  <Paragraphs>5</Paragraphs>
  <ScaleCrop>false</ScaleCrop>
  <Company>HP</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Geeson</dc:creator>
  <cp:lastModifiedBy>Nick Marler</cp:lastModifiedBy>
  <cp:revision>2</cp:revision>
  <cp:lastPrinted>2021-06-11T11:05:00Z</cp:lastPrinted>
  <dcterms:created xsi:type="dcterms:W3CDTF">2025-01-23T15:22:00Z</dcterms:created>
  <dcterms:modified xsi:type="dcterms:W3CDTF">2025-01-23T15:22:00Z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0x0101006068F572254A5043821B79FA78D5F18C</vt:lpwstr>
  </property>
</Properties>
</file>