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73F6" w14:textId="77777777" w:rsidR="00B1049E" w:rsidRDefault="00B1049E" w:rsidP="00B1049E"/>
    <w:p w14:paraId="309D583E" w14:textId="1143DA3D" w:rsidR="00B1049E" w:rsidRPr="0020678A" w:rsidRDefault="0020678A" w:rsidP="0020678A">
      <w:pPr>
        <w:jc w:val="center"/>
        <w:rPr>
          <w:rFonts w:ascii="Roboto Slab" w:hAnsi="Roboto Slab" w:cs="Arial"/>
          <w:color w:val="000000" w:themeColor="text1"/>
          <w:sz w:val="56"/>
          <w:szCs w:val="56"/>
        </w:rPr>
      </w:pPr>
      <w:r w:rsidRPr="0020678A">
        <w:rPr>
          <w:rFonts w:ascii="Roboto Slab" w:hAnsi="Roboto Slab" w:cs="Arial"/>
          <w:color w:val="000000" w:themeColor="text1"/>
          <w:sz w:val="56"/>
          <w:szCs w:val="56"/>
        </w:rPr>
        <w:t xml:space="preserve">Apprenticeship Services </w:t>
      </w:r>
      <w:r w:rsidR="00CC69AC">
        <w:rPr>
          <w:rFonts w:ascii="Roboto Slab" w:hAnsi="Roboto Slab" w:cs="Arial"/>
          <w:color w:val="000000" w:themeColor="text1"/>
          <w:sz w:val="56"/>
          <w:szCs w:val="56"/>
        </w:rPr>
        <w:t>Advisor</w:t>
      </w:r>
    </w:p>
    <w:p w14:paraId="1F4F2163" w14:textId="77777777" w:rsidR="00EB0EF9" w:rsidRDefault="00B1049E" w:rsidP="00EB0EF9">
      <w:pPr>
        <w:pStyle w:val="H2"/>
      </w:pPr>
      <w:r>
        <w:t>Location</w:t>
      </w:r>
    </w:p>
    <w:p w14:paraId="39C084CB" w14:textId="66BC65C6" w:rsidR="00B1049E" w:rsidRDefault="001A505A" w:rsidP="00EB0EF9">
      <w:pPr>
        <w:pStyle w:val="Body"/>
      </w:pPr>
      <w:r>
        <w:t xml:space="preserve">UK </w:t>
      </w:r>
      <w:r w:rsidR="00CC69AC">
        <w:t>Remote</w:t>
      </w:r>
    </w:p>
    <w:p w14:paraId="29B33192" w14:textId="77777777" w:rsidR="00EB0EF9" w:rsidRDefault="00B1049E" w:rsidP="00EB0EF9">
      <w:pPr>
        <w:pStyle w:val="H2"/>
      </w:pPr>
      <w:r>
        <w:t>Reports to</w:t>
      </w:r>
    </w:p>
    <w:p w14:paraId="5A816F00" w14:textId="4B0475D4" w:rsidR="00B1049E" w:rsidRDefault="0020678A" w:rsidP="00EB0EF9">
      <w:pPr>
        <w:pStyle w:val="Body"/>
      </w:pPr>
      <w:r w:rsidRPr="0020678A">
        <w:t>Apprenticeship Services Operations Manager</w:t>
      </w:r>
    </w:p>
    <w:p w14:paraId="328C3F59" w14:textId="77777777" w:rsidR="00EB0EF9" w:rsidRDefault="00B1049E" w:rsidP="00EB0EF9">
      <w:pPr>
        <w:pStyle w:val="H2"/>
      </w:pPr>
      <w:r>
        <w:t>Department</w:t>
      </w:r>
    </w:p>
    <w:p w14:paraId="496705D5" w14:textId="0242CA1D" w:rsidR="00B1049E" w:rsidRDefault="0020678A" w:rsidP="00EB0EF9">
      <w:pPr>
        <w:pStyle w:val="Body"/>
      </w:pPr>
      <w:r w:rsidRPr="0020678A">
        <w:t>Apprenticeship Services Department</w:t>
      </w:r>
    </w:p>
    <w:p w14:paraId="1057A7AE" w14:textId="77777777" w:rsidR="0038378F" w:rsidRDefault="00B1049E" w:rsidP="0038378F">
      <w:pPr>
        <w:pStyle w:val="H2"/>
      </w:pPr>
      <w:r>
        <w:t>Employment Type</w:t>
      </w:r>
    </w:p>
    <w:p w14:paraId="0DC875E3" w14:textId="77777777" w:rsidR="00B1049E" w:rsidRDefault="00B1049E" w:rsidP="0038378F">
      <w:pPr>
        <w:pStyle w:val="Body"/>
      </w:pPr>
      <w:r>
        <w:t>Full-Time</w:t>
      </w:r>
      <w:r w:rsidR="00832C15">
        <w:t>, 37 hours per week, Monday to Friday.</w:t>
      </w:r>
    </w:p>
    <w:p w14:paraId="7DF1BC68" w14:textId="3DD5D2C6" w:rsidR="0020678A" w:rsidRDefault="00B1049E" w:rsidP="0038378F">
      <w:pPr>
        <w:pStyle w:val="H2"/>
      </w:pPr>
      <w:r>
        <w:t>Job Summary</w:t>
      </w:r>
    </w:p>
    <w:p w14:paraId="50A86BEA" w14:textId="77777777" w:rsidR="0020678A" w:rsidRPr="0020678A" w:rsidRDefault="0020678A" w:rsidP="0020678A">
      <w:pPr>
        <w:pStyle w:val="H2"/>
        <w:rPr>
          <w:rFonts w:ascii="Roboto Slab" w:eastAsiaTheme="minorEastAsia" w:hAnsi="Roboto Slab"/>
          <w:b w:val="0"/>
          <w:bCs w:val="0"/>
          <w:color w:val="auto"/>
          <w:sz w:val="20"/>
          <w:szCs w:val="22"/>
        </w:rPr>
      </w:pPr>
      <w:r w:rsidRPr="0020678A">
        <w:rPr>
          <w:rFonts w:ascii="Roboto Slab" w:eastAsiaTheme="minorEastAsia" w:hAnsi="Roboto Slab"/>
          <w:b w:val="0"/>
          <w:bCs w:val="0"/>
          <w:color w:val="auto"/>
          <w:sz w:val="20"/>
          <w:szCs w:val="22"/>
        </w:rPr>
        <w:t>Support the Apprenticeship Services Department with the onboarding and retention of employers and learners on the pharmacy apprenticeships, to deliver an enhanced service experience for employers and learners.</w:t>
      </w:r>
    </w:p>
    <w:p w14:paraId="1F6917B5" w14:textId="77777777" w:rsidR="00FA4F2D" w:rsidRDefault="00FA4F2D" w:rsidP="00FA4F2D">
      <w:pPr>
        <w:pStyle w:val="H2"/>
      </w:pPr>
    </w:p>
    <w:p w14:paraId="1DBF2B16" w14:textId="77777777" w:rsidR="00B1049E" w:rsidRDefault="00B1049E" w:rsidP="00FA4F2D">
      <w:pPr>
        <w:pStyle w:val="H2"/>
      </w:pPr>
      <w:r>
        <w:t>Key Responsibilities</w:t>
      </w:r>
    </w:p>
    <w:p w14:paraId="546E1C4A" w14:textId="77777777" w:rsidR="0020678A" w:rsidRPr="0020678A" w:rsidRDefault="0020678A" w:rsidP="00981791">
      <w:pPr>
        <w:pStyle w:val="NoSpacing"/>
        <w:numPr>
          <w:ilvl w:val="0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Act as the ASD specialist for understanding and advising on pharmacy related matters</w:t>
      </w:r>
    </w:p>
    <w:p w14:paraId="1F402DA8" w14:textId="77777777" w:rsidR="0020678A" w:rsidRPr="0020678A" w:rsidRDefault="0020678A" w:rsidP="00981791">
      <w:pPr>
        <w:pStyle w:val="NoSpacing"/>
        <w:numPr>
          <w:ilvl w:val="0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Support the enrolment of new learners onto pharmacy apprenticeship programmes by completing activities such as:</w:t>
      </w:r>
    </w:p>
    <w:p w14:paraId="7C2459A6" w14:textId="77777777" w:rsidR="0020678A" w:rsidRPr="0020678A" w:rsidRDefault="0020678A" w:rsidP="00981791">
      <w:pPr>
        <w:pStyle w:val="NoSpacing"/>
        <w:numPr>
          <w:ilvl w:val="1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Skills scans</w:t>
      </w:r>
    </w:p>
    <w:p w14:paraId="19902A6C" w14:textId="77777777" w:rsidR="0020678A" w:rsidRPr="0020678A" w:rsidRDefault="0020678A" w:rsidP="00981791">
      <w:pPr>
        <w:pStyle w:val="NoSpacing"/>
        <w:numPr>
          <w:ilvl w:val="1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Advise on placements, rotation and worksite suitability</w:t>
      </w:r>
    </w:p>
    <w:p w14:paraId="4AB8211D" w14:textId="77777777" w:rsidR="0020678A" w:rsidRPr="0020678A" w:rsidRDefault="0020678A" w:rsidP="00981791">
      <w:pPr>
        <w:pStyle w:val="NoSpacing"/>
        <w:numPr>
          <w:ilvl w:val="1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Advise on eligibility based on prior qualifications</w:t>
      </w:r>
    </w:p>
    <w:p w14:paraId="14DB3200" w14:textId="77777777" w:rsidR="0020678A" w:rsidRPr="0020678A" w:rsidRDefault="0020678A" w:rsidP="00981791">
      <w:pPr>
        <w:pStyle w:val="NoSpacing"/>
        <w:numPr>
          <w:ilvl w:val="1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Advise on Workplace Training Supervisor suitability</w:t>
      </w:r>
    </w:p>
    <w:p w14:paraId="3819E305" w14:textId="77777777" w:rsidR="0020678A" w:rsidRPr="0020678A" w:rsidRDefault="0020678A" w:rsidP="00981791">
      <w:pPr>
        <w:pStyle w:val="NoSpacing"/>
        <w:numPr>
          <w:ilvl w:val="1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Support IAG calls for complex cases</w:t>
      </w:r>
    </w:p>
    <w:p w14:paraId="5427196C" w14:textId="77777777" w:rsidR="0020678A" w:rsidRPr="0020678A" w:rsidRDefault="0020678A" w:rsidP="00981791">
      <w:pPr>
        <w:pStyle w:val="NoSpacing"/>
        <w:numPr>
          <w:ilvl w:val="1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Advise on suitability of training plans and support with tailoring them to meet the needs of individuals and employers, whilst ensuring they meet apprenticeship requirements</w:t>
      </w:r>
    </w:p>
    <w:p w14:paraId="4331B23B" w14:textId="77777777" w:rsidR="0020678A" w:rsidRPr="0020678A" w:rsidRDefault="0020678A" w:rsidP="00981791">
      <w:pPr>
        <w:pStyle w:val="NoSpacing"/>
        <w:numPr>
          <w:ilvl w:val="1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Reviewing screening results and advising employers on suitability/additional support training, prior to or alongside, the apprenticeship programme</w:t>
      </w:r>
    </w:p>
    <w:p w14:paraId="5B530DFD" w14:textId="3F2D2D5A" w:rsidR="0020678A" w:rsidRPr="0020678A" w:rsidRDefault="0020678A" w:rsidP="00981791">
      <w:pPr>
        <w:pStyle w:val="NoSpacing"/>
        <w:numPr>
          <w:ilvl w:val="1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Reviewing any concerns on Fitness to Practise declarations screened by CST and refer to the FtP committee where appropriate.</w:t>
      </w:r>
    </w:p>
    <w:p w14:paraId="1C4C76C2" w14:textId="77777777" w:rsidR="0020678A" w:rsidRPr="0020678A" w:rsidRDefault="0020678A" w:rsidP="00981791">
      <w:pPr>
        <w:pStyle w:val="NoSpacing"/>
        <w:numPr>
          <w:ilvl w:val="0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Maintain accurate records</w:t>
      </w:r>
    </w:p>
    <w:p w14:paraId="3C74ADC5" w14:textId="351D8E9E" w:rsidR="0020678A" w:rsidRPr="0020678A" w:rsidRDefault="0020678A" w:rsidP="00981791">
      <w:pPr>
        <w:pStyle w:val="NoSpacing"/>
        <w:numPr>
          <w:ilvl w:val="0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Liaise wi</w:t>
      </w: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t</w:t>
      </w: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h Buttercups Teams to raise concerns to employers, where appropriate</w:t>
      </w:r>
    </w:p>
    <w:p w14:paraId="633B285E" w14:textId="77777777" w:rsidR="0020678A" w:rsidRPr="0020678A" w:rsidRDefault="0020678A" w:rsidP="00981791">
      <w:pPr>
        <w:pStyle w:val="NoSpacing"/>
        <w:numPr>
          <w:ilvl w:val="0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Participate in standardisation and quality driven activities and projects as required</w:t>
      </w:r>
    </w:p>
    <w:p w14:paraId="6F889B20" w14:textId="77777777" w:rsidR="0020678A" w:rsidRPr="0020678A" w:rsidRDefault="0020678A" w:rsidP="00981791">
      <w:pPr>
        <w:pStyle w:val="NoSpacing"/>
        <w:numPr>
          <w:ilvl w:val="0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To work in line with all other relevant policies and procedures, at all times</w:t>
      </w:r>
    </w:p>
    <w:p w14:paraId="1B23123D" w14:textId="6756F612" w:rsidR="001A505A" w:rsidRPr="0020678A" w:rsidRDefault="0020678A" w:rsidP="00981791">
      <w:pPr>
        <w:pStyle w:val="NoSpacing"/>
        <w:numPr>
          <w:ilvl w:val="0"/>
          <w:numId w:val="1"/>
        </w:numPr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</w:pPr>
      <w:r w:rsidRPr="0020678A">
        <w:rPr>
          <w:rFonts w:ascii="Roboto Slab" w:eastAsiaTheme="majorEastAsia" w:hAnsi="Roboto Slab" w:cs="Droid Sans"/>
          <w:color w:val="000000" w:themeColor="text1"/>
          <w:sz w:val="20"/>
          <w:lang w:eastAsia="en-GB"/>
        </w:rPr>
        <w:t>To undertake additional reasonable duties outside ASD when required such as supporting with TLA support assessors or CST on queries/IAG for other courses</w:t>
      </w:r>
    </w:p>
    <w:p w14:paraId="2B7F745F" w14:textId="77777777" w:rsidR="006B6B25" w:rsidRDefault="006B6B25" w:rsidP="001A505A">
      <w:pPr>
        <w:pStyle w:val="Body"/>
        <w:spacing w:after="0"/>
      </w:pPr>
    </w:p>
    <w:p w14:paraId="3B26FB37" w14:textId="77777777" w:rsidR="0020678A" w:rsidRDefault="0020678A" w:rsidP="001A505A">
      <w:pPr>
        <w:pStyle w:val="H2"/>
      </w:pPr>
    </w:p>
    <w:p w14:paraId="3B052C1E" w14:textId="61802E9E" w:rsidR="001A505A" w:rsidRDefault="001A505A" w:rsidP="001A505A">
      <w:pPr>
        <w:pStyle w:val="H2"/>
      </w:pPr>
      <w:r>
        <w:t>Person specification</w:t>
      </w:r>
    </w:p>
    <w:p w14:paraId="65AB9712" w14:textId="77777777" w:rsidR="0020678A" w:rsidRDefault="0020678A" w:rsidP="001A505A">
      <w:pPr>
        <w:pStyle w:val="H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75"/>
        <w:gridCol w:w="1523"/>
        <w:gridCol w:w="1467"/>
      </w:tblGrid>
      <w:tr w:rsidR="0020678A" w:rsidRPr="0020678A" w14:paraId="19D26350" w14:textId="77777777" w:rsidTr="0020678A">
        <w:trPr>
          <w:trHeight w:val="243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0093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color w:val="000000" w:themeColor="text1"/>
                <w:sz w:val="20"/>
                <w:szCs w:val="22"/>
              </w:rPr>
              <w:t>Knowledge, Skills &amp; Behaviours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CD89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color w:val="000000" w:themeColor="text1"/>
                <w:sz w:val="20"/>
                <w:szCs w:val="22"/>
              </w:rPr>
              <w:t>Essential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DB36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color w:val="000000" w:themeColor="text1"/>
                <w:sz w:val="20"/>
                <w:szCs w:val="22"/>
              </w:rPr>
              <w:t>Desirable</w:t>
            </w:r>
          </w:p>
        </w:tc>
      </w:tr>
      <w:tr w:rsidR="0020678A" w:rsidRPr="0020678A" w14:paraId="1596FEAE" w14:textId="77777777" w:rsidTr="0020678A">
        <w:trPr>
          <w:trHeight w:val="251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AC7C" w14:textId="569B4406" w:rsidR="0020678A" w:rsidRPr="0020678A" w:rsidRDefault="006065AB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 xml:space="preserve">Qualified &amp; registered </w:t>
            </w:r>
            <w:r w:rsidR="0020678A"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Pharmacy Technician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E246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4703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</w:tr>
      <w:tr w:rsidR="0020678A" w:rsidRPr="0020678A" w14:paraId="165416A7" w14:textId="77777777" w:rsidTr="0020678A">
        <w:trPr>
          <w:trHeight w:val="243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22B7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Experience in training and/or education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A797" w14:textId="7ACE161F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0EEA" w14:textId="4F338CFC" w:rsidR="0020678A" w:rsidRPr="0020678A" w:rsidRDefault="00CA7C7B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</w:tr>
      <w:tr w:rsidR="0020678A" w:rsidRPr="0020678A" w14:paraId="0FB51F3D" w14:textId="77777777" w:rsidTr="0020678A">
        <w:trPr>
          <w:trHeight w:val="243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D0DF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Assessing qualification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CA70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F2D9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</w:tr>
      <w:tr w:rsidR="0020678A" w:rsidRPr="0020678A" w14:paraId="1DA09C11" w14:textId="77777777" w:rsidTr="0020678A">
        <w:trPr>
          <w:trHeight w:val="251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27AD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IAG qualification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A62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C6D5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</w:tr>
      <w:tr w:rsidR="0020678A" w:rsidRPr="0020678A" w14:paraId="3B7E3279" w14:textId="77777777" w:rsidTr="0020678A">
        <w:trPr>
          <w:trHeight w:val="812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04FA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Knowledge of the GPhC Standards for the initial education and training of pharmacy technicians and current apprenticeship standards for pharmacy technicians and pharmacy support staff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CBA0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D0A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</w:tr>
      <w:tr w:rsidR="0020678A" w:rsidRPr="0020678A" w14:paraId="5C4D125A" w14:textId="77777777" w:rsidTr="0020678A">
        <w:trPr>
          <w:trHeight w:val="334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1DA0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Knowledge of Ofsted requirements and end-point assessment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82E1" w14:textId="5EF56A20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009" w14:textId="07F53242" w:rsidR="0020678A" w:rsidRPr="0020678A" w:rsidRDefault="00CA7C7B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</w:tr>
      <w:tr w:rsidR="0020678A" w:rsidRPr="0020678A" w14:paraId="4E75DD6E" w14:textId="77777777" w:rsidTr="0020678A">
        <w:trPr>
          <w:trHeight w:val="243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F4EB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Excellent communication skills both verbal and written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9644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FB3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</w:tr>
      <w:tr w:rsidR="0020678A" w:rsidRPr="0020678A" w14:paraId="7F9D9ABA" w14:textId="77777777" w:rsidTr="0020678A">
        <w:trPr>
          <w:trHeight w:val="243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91EA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Ability to use Word and Excel including the use of formula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663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6FA2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</w:tr>
      <w:tr w:rsidR="0020678A" w:rsidRPr="0020678A" w14:paraId="7BA8B27C" w14:textId="77777777" w:rsidTr="0020678A">
        <w:trPr>
          <w:trHeight w:val="251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BB98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Excellent organisational skills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90F4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DF92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</w:tr>
      <w:tr w:rsidR="0020678A" w:rsidRPr="0020678A" w14:paraId="2B29CE16" w14:textId="77777777" w:rsidTr="0020678A">
        <w:trPr>
          <w:trHeight w:val="259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4612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An ability to influence and motivate employers and learners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E04E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9EB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</w:tr>
      <w:tr w:rsidR="0020678A" w:rsidRPr="0020678A" w14:paraId="549CF5D6" w14:textId="77777777" w:rsidTr="0020678A">
        <w:trPr>
          <w:trHeight w:val="738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E0EE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An understanding of the current roles and responsibilities of pharmacy technicians and support staff including cross-sector placements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FA7B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0971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</w:tr>
      <w:tr w:rsidR="0020678A" w:rsidRPr="0020678A" w14:paraId="23F55465" w14:textId="77777777" w:rsidTr="0020678A">
        <w:trPr>
          <w:trHeight w:val="49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FF04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Ability to manage a constant workload with conflicting demands to achieve timely targets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01FD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FF7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</w:tr>
      <w:tr w:rsidR="0020678A" w:rsidRPr="0020678A" w14:paraId="0C50BBB7" w14:textId="77777777" w:rsidTr="0020678A">
        <w:trPr>
          <w:trHeight w:val="243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5C1E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Ability to work effectively as a member of a team or alone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B1EF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D8CC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</w:tr>
      <w:tr w:rsidR="0020678A" w:rsidRPr="0020678A" w14:paraId="129167F0" w14:textId="77777777" w:rsidTr="0020678A">
        <w:trPr>
          <w:trHeight w:val="251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1867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Commitment to high professional and personal standards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CE62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4A77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</w:tr>
      <w:tr w:rsidR="0020678A" w:rsidRPr="0020678A" w14:paraId="7EDC1EE3" w14:textId="77777777" w:rsidTr="0020678A">
        <w:trPr>
          <w:trHeight w:val="243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1835" w14:textId="77777777" w:rsidR="0020678A" w:rsidRPr="0020678A" w:rsidRDefault="0020678A" w:rsidP="0020678A">
            <w:pPr>
              <w:pStyle w:val="H2"/>
              <w:spacing w:line="276" w:lineRule="auto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Flexible attitude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A807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20678A"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  <w:t>Yes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21A2" w14:textId="77777777" w:rsidR="0020678A" w:rsidRPr="0020678A" w:rsidRDefault="0020678A" w:rsidP="0020678A">
            <w:pPr>
              <w:pStyle w:val="H2"/>
              <w:spacing w:line="276" w:lineRule="auto"/>
              <w:jc w:val="center"/>
              <w:rPr>
                <w:rFonts w:ascii="Roboto Slab" w:hAnsi="Roboto Slab"/>
                <w:b w:val="0"/>
                <w:bCs w:val="0"/>
                <w:color w:val="000000" w:themeColor="text1"/>
                <w:sz w:val="20"/>
                <w:szCs w:val="22"/>
              </w:rPr>
            </w:pPr>
          </w:p>
        </w:tc>
      </w:tr>
    </w:tbl>
    <w:p w14:paraId="7ECA60C0" w14:textId="77777777" w:rsidR="001A505A" w:rsidRDefault="001A505A" w:rsidP="001A505A">
      <w:pPr>
        <w:pStyle w:val="H2"/>
      </w:pPr>
    </w:p>
    <w:p w14:paraId="34EEA6ED" w14:textId="77777777" w:rsidR="00B1049E" w:rsidRDefault="00B1049E" w:rsidP="00B1049E"/>
    <w:p w14:paraId="4286B1A2" w14:textId="77777777" w:rsidR="00B1049E" w:rsidRDefault="00B1049E" w:rsidP="00B1049E"/>
    <w:sectPr w:rsidR="00B1049E" w:rsidSect="00703C04">
      <w:headerReference w:type="default" r:id="rId11"/>
      <w:headerReference w:type="first" r:id="rId12"/>
      <w:pgSz w:w="12240" w:h="15840" w:code="1"/>
      <w:pgMar w:top="1134" w:right="1021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C290" w14:textId="77777777" w:rsidR="00981791" w:rsidRDefault="00981791" w:rsidP="000B0883">
      <w:pPr>
        <w:spacing w:after="0" w:line="240" w:lineRule="auto"/>
      </w:pPr>
      <w:r>
        <w:separator/>
      </w:r>
    </w:p>
  </w:endnote>
  <w:endnote w:type="continuationSeparator" w:id="0">
    <w:p w14:paraId="5FF4DC30" w14:textId="77777777" w:rsidR="00981791" w:rsidRDefault="00981791" w:rsidP="000B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Droid Sans">
    <w:altName w:val="Droid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E3C7" w14:textId="77777777" w:rsidR="00981791" w:rsidRDefault="00981791" w:rsidP="000B0883">
      <w:pPr>
        <w:spacing w:after="0" w:line="240" w:lineRule="auto"/>
      </w:pPr>
      <w:r>
        <w:separator/>
      </w:r>
    </w:p>
  </w:footnote>
  <w:footnote w:type="continuationSeparator" w:id="0">
    <w:p w14:paraId="3E861C5E" w14:textId="77777777" w:rsidR="00981791" w:rsidRDefault="00981791" w:rsidP="000B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0CE4" w14:textId="77777777" w:rsidR="001F796F" w:rsidRDefault="009F3F97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DFCC564" wp14:editId="552D47B2">
          <wp:simplePos x="0" y="0"/>
          <wp:positionH relativeFrom="column">
            <wp:posOffset>5201920</wp:posOffset>
          </wp:positionH>
          <wp:positionV relativeFrom="paragraph">
            <wp:posOffset>-207645</wp:posOffset>
          </wp:positionV>
          <wp:extent cx="1254066" cy="491319"/>
          <wp:effectExtent l="0" t="0" r="381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066" cy="491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FA260E4" w14:textId="77777777" w:rsidR="001F796F" w:rsidRDefault="001F796F" w:rsidP="009F3F97">
    <w:pPr>
      <w:pStyle w:val="Header"/>
      <w:ind w:firstLine="720"/>
    </w:pPr>
  </w:p>
  <w:p w14:paraId="436BF168" w14:textId="77777777" w:rsidR="00D8036F" w:rsidRDefault="00D8036F" w:rsidP="009F3F97">
    <w:pPr>
      <w:pStyle w:val="Header"/>
      <w:ind w:firstLine="720"/>
    </w:pPr>
  </w:p>
  <w:p w14:paraId="1F18EFE3" w14:textId="77777777" w:rsidR="00D8036F" w:rsidRDefault="00D8036F" w:rsidP="009F3F97">
    <w:pPr>
      <w:pStyle w:val="Header"/>
      <w:ind w:firstLine="720"/>
    </w:pPr>
  </w:p>
  <w:p w14:paraId="1AB7876C" w14:textId="77777777" w:rsidR="00D8036F" w:rsidRDefault="00D8036F" w:rsidP="009F3F97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203C" w14:textId="77777777" w:rsidR="00FC713D" w:rsidRPr="00E412A6" w:rsidRDefault="00FC713D" w:rsidP="00FC713D">
    <w:pPr>
      <w:spacing w:after="0" w:line="240" w:lineRule="auto"/>
      <w:jc w:val="right"/>
      <w:rPr>
        <w:rFonts w:ascii="Droid Sans" w:hAnsi="Droid Sans" w:cs="Droid Sans"/>
        <w:b/>
        <w:sz w:val="18"/>
      </w:rPr>
    </w:pPr>
    <w:r w:rsidRPr="00E412A6">
      <w:rPr>
        <w:rFonts w:ascii="Droid Sans" w:hAnsi="Droid Sans" w:cs="Droid Sans"/>
        <w:b/>
        <w:noProof/>
        <w:sz w:val="18"/>
      </w:rPr>
      <w:drawing>
        <wp:anchor distT="0" distB="0" distL="114300" distR="114300" simplePos="0" relativeHeight="251669504" behindDoc="0" locked="0" layoutInCell="1" allowOverlap="1" wp14:anchorId="4524649C" wp14:editId="2034928F">
          <wp:simplePos x="0" y="0"/>
          <wp:positionH relativeFrom="margin">
            <wp:posOffset>0</wp:posOffset>
          </wp:positionH>
          <wp:positionV relativeFrom="paragraph">
            <wp:posOffset>-184785</wp:posOffset>
          </wp:positionV>
          <wp:extent cx="2402032" cy="94107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032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412A6">
      <w:rPr>
        <w:rFonts w:ascii="Droid Sans" w:hAnsi="Droid Sans" w:cs="Droid Sans"/>
        <w:b/>
        <w:sz w:val="18"/>
      </w:rPr>
      <w:t>Buttercups Training Ltd</w:t>
    </w:r>
  </w:p>
  <w:p w14:paraId="75EF80C6" w14:textId="77777777" w:rsidR="00FC713D" w:rsidRPr="00E412A6" w:rsidRDefault="00CA467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>
      <w:rPr>
        <w:rFonts w:ascii="Droid Sans" w:hAnsi="Droid Sans" w:cs="Droid Sans"/>
        <w:sz w:val="18"/>
      </w:rPr>
      <w:t>Buttercups House</w:t>
    </w:r>
    <w:r w:rsidR="00FC713D" w:rsidRPr="00E412A6">
      <w:rPr>
        <w:rFonts w:ascii="Droid Sans" w:hAnsi="Droid Sans" w:cs="Droid Sans"/>
        <w:sz w:val="18"/>
      </w:rPr>
      <w:t xml:space="preserve">, </w:t>
    </w:r>
    <w:r w:rsidR="00FC713D" w:rsidRPr="00E412A6">
      <w:rPr>
        <w:rFonts w:ascii="Droid Sans" w:hAnsi="Droid Sans" w:cs="Droid Sans"/>
        <w:sz w:val="18"/>
      </w:rPr>
      <w:br/>
      <w:t>Castlebridge Office Village,</w:t>
    </w:r>
  </w:p>
  <w:p w14:paraId="002C2A30" w14:textId="77777777" w:rsidR="00FC713D" w:rsidRPr="00E412A6" w:rsidRDefault="00FC713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 w:rsidRPr="00E412A6">
      <w:rPr>
        <w:rFonts w:ascii="Droid Sans" w:hAnsi="Droid Sans" w:cs="Droid Sans"/>
        <w:sz w:val="18"/>
      </w:rPr>
      <w:t>Castle Marina Road, </w:t>
    </w:r>
  </w:p>
  <w:p w14:paraId="395B2976" w14:textId="77777777" w:rsidR="00A9291F" w:rsidRPr="00FC713D" w:rsidRDefault="00FC713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 w:rsidRPr="00E412A6">
      <w:rPr>
        <w:rFonts w:ascii="Droid Sans" w:hAnsi="Droid Sans" w:cs="Droid Sans"/>
        <w:sz w:val="18"/>
      </w:rPr>
      <w:t>Nottingham</w:t>
    </w:r>
    <w:r w:rsidR="00CA467D">
      <w:rPr>
        <w:rFonts w:ascii="Droid Sans" w:hAnsi="Droid Sans" w:cs="Droid Sans"/>
        <w:sz w:val="18"/>
      </w:rPr>
      <w:t>,</w:t>
    </w:r>
    <w:r w:rsidRPr="00E412A6">
      <w:rPr>
        <w:rFonts w:ascii="Droid Sans" w:hAnsi="Droid Sans" w:cs="Droid Sans"/>
        <w:sz w:val="18"/>
      </w:rPr>
      <w:t xml:space="preserve"> NG7 1TN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C4C2A"/>
    <w:multiLevelType w:val="hybridMultilevel"/>
    <w:tmpl w:val="5F3C0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766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8A"/>
    <w:rsid w:val="0000084C"/>
    <w:rsid w:val="00002610"/>
    <w:rsid w:val="000242F2"/>
    <w:rsid w:val="00025EE3"/>
    <w:rsid w:val="00027185"/>
    <w:rsid w:val="00033A81"/>
    <w:rsid w:val="00072DA1"/>
    <w:rsid w:val="00074AC9"/>
    <w:rsid w:val="000822F9"/>
    <w:rsid w:val="0008304A"/>
    <w:rsid w:val="00097666"/>
    <w:rsid w:val="000B0883"/>
    <w:rsid w:val="000B2910"/>
    <w:rsid w:val="000C1D3A"/>
    <w:rsid w:val="000C43AE"/>
    <w:rsid w:val="000C520B"/>
    <w:rsid w:val="000D6AED"/>
    <w:rsid w:val="000E5E41"/>
    <w:rsid w:val="000E75C1"/>
    <w:rsid w:val="001023A0"/>
    <w:rsid w:val="00103768"/>
    <w:rsid w:val="00133E2E"/>
    <w:rsid w:val="001419E4"/>
    <w:rsid w:val="00150845"/>
    <w:rsid w:val="00150B73"/>
    <w:rsid w:val="00150CA0"/>
    <w:rsid w:val="00153F2A"/>
    <w:rsid w:val="00155FF0"/>
    <w:rsid w:val="001627A4"/>
    <w:rsid w:val="00173AFA"/>
    <w:rsid w:val="001800C3"/>
    <w:rsid w:val="001869F0"/>
    <w:rsid w:val="001955C8"/>
    <w:rsid w:val="001A505A"/>
    <w:rsid w:val="001C719F"/>
    <w:rsid w:val="001F796F"/>
    <w:rsid w:val="001F7A5B"/>
    <w:rsid w:val="0020678A"/>
    <w:rsid w:val="00211019"/>
    <w:rsid w:val="00214D30"/>
    <w:rsid w:val="0022290D"/>
    <w:rsid w:val="00231910"/>
    <w:rsid w:val="00241E55"/>
    <w:rsid w:val="002501B9"/>
    <w:rsid w:val="00255B26"/>
    <w:rsid w:val="0026789B"/>
    <w:rsid w:val="00275E5B"/>
    <w:rsid w:val="00280D40"/>
    <w:rsid w:val="00282F6B"/>
    <w:rsid w:val="00284258"/>
    <w:rsid w:val="00297735"/>
    <w:rsid w:val="002B0C15"/>
    <w:rsid w:val="002B6D57"/>
    <w:rsid w:val="002D267F"/>
    <w:rsid w:val="002F434B"/>
    <w:rsid w:val="003120C6"/>
    <w:rsid w:val="003321C3"/>
    <w:rsid w:val="00345C8A"/>
    <w:rsid w:val="00353902"/>
    <w:rsid w:val="00354BE5"/>
    <w:rsid w:val="00375FFF"/>
    <w:rsid w:val="003767D5"/>
    <w:rsid w:val="00382F49"/>
    <w:rsid w:val="0038378F"/>
    <w:rsid w:val="003B1275"/>
    <w:rsid w:val="003B5CCF"/>
    <w:rsid w:val="003B6105"/>
    <w:rsid w:val="003C0013"/>
    <w:rsid w:val="003C2BF2"/>
    <w:rsid w:val="003C5E24"/>
    <w:rsid w:val="003E0973"/>
    <w:rsid w:val="003E10D4"/>
    <w:rsid w:val="003E5FF6"/>
    <w:rsid w:val="003F2AAB"/>
    <w:rsid w:val="004062E8"/>
    <w:rsid w:val="00412656"/>
    <w:rsid w:val="00412F60"/>
    <w:rsid w:val="004135EB"/>
    <w:rsid w:val="0041396A"/>
    <w:rsid w:val="00425ACB"/>
    <w:rsid w:val="00446BC0"/>
    <w:rsid w:val="004617C3"/>
    <w:rsid w:val="0048141C"/>
    <w:rsid w:val="00483F02"/>
    <w:rsid w:val="0048463E"/>
    <w:rsid w:val="0049454C"/>
    <w:rsid w:val="004B3282"/>
    <w:rsid w:val="004B748A"/>
    <w:rsid w:val="004C1CFC"/>
    <w:rsid w:val="004D2A94"/>
    <w:rsid w:val="004E17E8"/>
    <w:rsid w:val="004E2E83"/>
    <w:rsid w:val="004E2F00"/>
    <w:rsid w:val="004E3BC0"/>
    <w:rsid w:val="004E4CA7"/>
    <w:rsid w:val="0050235C"/>
    <w:rsid w:val="0052518A"/>
    <w:rsid w:val="00532415"/>
    <w:rsid w:val="00532AF4"/>
    <w:rsid w:val="00535FDF"/>
    <w:rsid w:val="00543028"/>
    <w:rsid w:val="0055382D"/>
    <w:rsid w:val="00557365"/>
    <w:rsid w:val="005D25FD"/>
    <w:rsid w:val="005E1B51"/>
    <w:rsid w:val="005E2479"/>
    <w:rsid w:val="005E3968"/>
    <w:rsid w:val="005F27CF"/>
    <w:rsid w:val="005F5E1C"/>
    <w:rsid w:val="005F79BB"/>
    <w:rsid w:val="006023A0"/>
    <w:rsid w:val="0060384F"/>
    <w:rsid w:val="006039AA"/>
    <w:rsid w:val="006065AB"/>
    <w:rsid w:val="00611C87"/>
    <w:rsid w:val="00646124"/>
    <w:rsid w:val="00646793"/>
    <w:rsid w:val="00646A75"/>
    <w:rsid w:val="0065091E"/>
    <w:rsid w:val="00675F71"/>
    <w:rsid w:val="00677FAE"/>
    <w:rsid w:val="0068239F"/>
    <w:rsid w:val="0068513C"/>
    <w:rsid w:val="00694E23"/>
    <w:rsid w:val="006A0247"/>
    <w:rsid w:val="006A090E"/>
    <w:rsid w:val="006A1622"/>
    <w:rsid w:val="006A3AB4"/>
    <w:rsid w:val="006A66CD"/>
    <w:rsid w:val="006B5EC3"/>
    <w:rsid w:val="006B6B25"/>
    <w:rsid w:val="006D17A4"/>
    <w:rsid w:val="006E362E"/>
    <w:rsid w:val="00703116"/>
    <w:rsid w:val="00703C04"/>
    <w:rsid w:val="00705F16"/>
    <w:rsid w:val="007369CF"/>
    <w:rsid w:val="0074558F"/>
    <w:rsid w:val="00753745"/>
    <w:rsid w:val="00773ED6"/>
    <w:rsid w:val="0079302C"/>
    <w:rsid w:val="007943D7"/>
    <w:rsid w:val="007D41A1"/>
    <w:rsid w:val="007E2441"/>
    <w:rsid w:val="007E6947"/>
    <w:rsid w:val="007F1D1B"/>
    <w:rsid w:val="00810546"/>
    <w:rsid w:val="00814A2A"/>
    <w:rsid w:val="00815B68"/>
    <w:rsid w:val="00816509"/>
    <w:rsid w:val="00820B6A"/>
    <w:rsid w:val="00832C15"/>
    <w:rsid w:val="008344EA"/>
    <w:rsid w:val="00836FF4"/>
    <w:rsid w:val="00840C17"/>
    <w:rsid w:val="00843B98"/>
    <w:rsid w:val="00847E1A"/>
    <w:rsid w:val="00850939"/>
    <w:rsid w:val="008515E4"/>
    <w:rsid w:val="00860473"/>
    <w:rsid w:val="00861AE8"/>
    <w:rsid w:val="00884411"/>
    <w:rsid w:val="008938B4"/>
    <w:rsid w:val="0089557B"/>
    <w:rsid w:val="008A7117"/>
    <w:rsid w:val="008B5BCB"/>
    <w:rsid w:val="00906514"/>
    <w:rsid w:val="00907F25"/>
    <w:rsid w:val="009175E5"/>
    <w:rsid w:val="009268AC"/>
    <w:rsid w:val="00963B68"/>
    <w:rsid w:val="00965FF9"/>
    <w:rsid w:val="00981791"/>
    <w:rsid w:val="009836C4"/>
    <w:rsid w:val="00987AAE"/>
    <w:rsid w:val="009A0EC9"/>
    <w:rsid w:val="009A5B3C"/>
    <w:rsid w:val="009B48FF"/>
    <w:rsid w:val="009C5505"/>
    <w:rsid w:val="009C793C"/>
    <w:rsid w:val="009E6BD3"/>
    <w:rsid w:val="009F3F97"/>
    <w:rsid w:val="009F4F7E"/>
    <w:rsid w:val="00A06665"/>
    <w:rsid w:val="00A14D87"/>
    <w:rsid w:val="00A204C9"/>
    <w:rsid w:val="00A22EB3"/>
    <w:rsid w:val="00A271F1"/>
    <w:rsid w:val="00A2777A"/>
    <w:rsid w:val="00A36F64"/>
    <w:rsid w:val="00A4030F"/>
    <w:rsid w:val="00A463C1"/>
    <w:rsid w:val="00A50D30"/>
    <w:rsid w:val="00A5758B"/>
    <w:rsid w:val="00A63709"/>
    <w:rsid w:val="00A6472B"/>
    <w:rsid w:val="00A9291F"/>
    <w:rsid w:val="00A95CC5"/>
    <w:rsid w:val="00AA213F"/>
    <w:rsid w:val="00AA54A8"/>
    <w:rsid w:val="00AC2CAB"/>
    <w:rsid w:val="00AC3CCE"/>
    <w:rsid w:val="00AE1197"/>
    <w:rsid w:val="00AE26FA"/>
    <w:rsid w:val="00AE5BC7"/>
    <w:rsid w:val="00AE5E40"/>
    <w:rsid w:val="00AF04D2"/>
    <w:rsid w:val="00B035B8"/>
    <w:rsid w:val="00B1049E"/>
    <w:rsid w:val="00B10DD3"/>
    <w:rsid w:val="00B15175"/>
    <w:rsid w:val="00B15DBE"/>
    <w:rsid w:val="00B17037"/>
    <w:rsid w:val="00B23C98"/>
    <w:rsid w:val="00B3438A"/>
    <w:rsid w:val="00B40450"/>
    <w:rsid w:val="00B51F7B"/>
    <w:rsid w:val="00B535EF"/>
    <w:rsid w:val="00B60B00"/>
    <w:rsid w:val="00B638BA"/>
    <w:rsid w:val="00B65873"/>
    <w:rsid w:val="00B862D4"/>
    <w:rsid w:val="00B871DE"/>
    <w:rsid w:val="00B93312"/>
    <w:rsid w:val="00B934E6"/>
    <w:rsid w:val="00B968A7"/>
    <w:rsid w:val="00BA609A"/>
    <w:rsid w:val="00BB40ED"/>
    <w:rsid w:val="00BB79C2"/>
    <w:rsid w:val="00BC173E"/>
    <w:rsid w:val="00BD20DC"/>
    <w:rsid w:val="00BF50D7"/>
    <w:rsid w:val="00C10249"/>
    <w:rsid w:val="00C12F6C"/>
    <w:rsid w:val="00C14799"/>
    <w:rsid w:val="00C22565"/>
    <w:rsid w:val="00C276FA"/>
    <w:rsid w:val="00C300C9"/>
    <w:rsid w:val="00C47705"/>
    <w:rsid w:val="00C5647B"/>
    <w:rsid w:val="00C72119"/>
    <w:rsid w:val="00C7219F"/>
    <w:rsid w:val="00C73381"/>
    <w:rsid w:val="00C73D2F"/>
    <w:rsid w:val="00C864BA"/>
    <w:rsid w:val="00C92E76"/>
    <w:rsid w:val="00C97633"/>
    <w:rsid w:val="00CA467D"/>
    <w:rsid w:val="00CA7C7B"/>
    <w:rsid w:val="00CC00A4"/>
    <w:rsid w:val="00CC69AC"/>
    <w:rsid w:val="00CD439F"/>
    <w:rsid w:val="00CE182F"/>
    <w:rsid w:val="00CF1B2E"/>
    <w:rsid w:val="00D01B3D"/>
    <w:rsid w:val="00D105E1"/>
    <w:rsid w:val="00D2229C"/>
    <w:rsid w:val="00D23744"/>
    <w:rsid w:val="00D44B51"/>
    <w:rsid w:val="00D504B8"/>
    <w:rsid w:val="00D514B3"/>
    <w:rsid w:val="00D5442C"/>
    <w:rsid w:val="00D5695A"/>
    <w:rsid w:val="00D63C12"/>
    <w:rsid w:val="00D71A1C"/>
    <w:rsid w:val="00D750E8"/>
    <w:rsid w:val="00D8036F"/>
    <w:rsid w:val="00D81299"/>
    <w:rsid w:val="00D82FF8"/>
    <w:rsid w:val="00D913B9"/>
    <w:rsid w:val="00DA2C99"/>
    <w:rsid w:val="00DA6B51"/>
    <w:rsid w:val="00DA73B5"/>
    <w:rsid w:val="00DC10CF"/>
    <w:rsid w:val="00DC70BA"/>
    <w:rsid w:val="00DE3F18"/>
    <w:rsid w:val="00E109B2"/>
    <w:rsid w:val="00E10D8E"/>
    <w:rsid w:val="00E25D0A"/>
    <w:rsid w:val="00E331B4"/>
    <w:rsid w:val="00E45A86"/>
    <w:rsid w:val="00E625D4"/>
    <w:rsid w:val="00E74A5D"/>
    <w:rsid w:val="00E80817"/>
    <w:rsid w:val="00E83B24"/>
    <w:rsid w:val="00E915A4"/>
    <w:rsid w:val="00EA4FBC"/>
    <w:rsid w:val="00EB0EF9"/>
    <w:rsid w:val="00EC1B12"/>
    <w:rsid w:val="00EE3B89"/>
    <w:rsid w:val="00EF0F9C"/>
    <w:rsid w:val="00F01789"/>
    <w:rsid w:val="00F019A1"/>
    <w:rsid w:val="00F14E60"/>
    <w:rsid w:val="00F20A7C"/>
    <w:rsid w:val="00F2235F"/>
    <w:rsid w:val="00F27417"/>
    <w:rsid w:val="00F34B03"/>
    <w:rsid w:val="00F34D19"/>
    <w:rsid w:val="00F353E8"/>
    <w:rsid w:val="00F3605D"/>
    <w:rsid w:val="00F42570"/>
    <w:rsid w:val="00F50BD3"/>
    <w:rsid w:val="00F56EE0"/>
    <w:rsid w:val="00F64AFB"/>
    <w:rsid w:val="00F674C2"/>
    <w:rsid w:val="00F86D4A"/>
    <w:rsid w:val="00F90206"/>
    <w:rsid w:val="00F9062B"/>
    <w:rsid w:val="00FA4F2D"/>
    <w:rsid w:val="00FB1818"/>
    <w:rsid w:val="00FC4954"/>
    <w:rsid w:val="00FC713D"/>
    <w:rsid w:val="00FD6BA6"/>
    <w:rsid w:val="00FD72ED"/>
    <w:rsid w:val="00FD74E2"/>
    <w:rsid w:val="00FE3166"/>
    <w:rsid w:val="07E59E44"/>
    <w:rsid w:val="0E7CB346"/>
    <w:rsid w:val="1E3BA830"/>
    <w:rsid w:val="20528978"/>
    <w:rsid w:val="2477E933"/>
    <w:rsid w:val="271B932F"/>
    <w:rsid w:val="37527DBE"/>
    <w:rsid w:val="3786950A"/>
    <w:rsid w:val="38259434"/>
    <w:rsid w:val="384A9ED8"/>
    <w:rsid w:val="397BEBD2"/>
    <w:rsid w:val="4259416E"/>
    <w:rsid w:val="4B99B60E"/>
    <w:rsid w:val="4CAA0B4B"/>
    <w:rsid w:val="4CE1CF1C"/>
    <w:rsid w:val="51214A31"/>
    <w:rsid w:val="570F2F33"/>
    <w:rsid w:val="585C7B2A"/>
    <w:rsid w:val="5D57BFCB"/>
    <w:rsid w:val="624766E9"/>
    <w:rsid w:val="657BF43A"/>
    <w:rsid w:val="664E0FA5"/>
    <w:rsid w:val="71108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61F28"/>
  <w15:docId w15:val="{6265FB7C-EACF-4B8B-8237-98C35717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C2"/>
  </w:style>
  <w:style w:type="paragraph" w:styleId="Heading1">
    <w:name w:val="heading 1"/>
    <w:basedOn w:val="Normal"/>
    <w:next w:val="Normal"/>
    <w:link w:val="Heading1Char"/>
    <w:uiPriority w:val="9"/>
    <w:rsid w:val="000C4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D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883"/>
  </w:style>
  <w:style w:type="paragraph" w:styleId="Footer">
    <w:name w:val="footer"/>
    <w:basedOn w:val="Normal"/>
    <w:link w:val="FooterChar"/>
    <w:uiPriority w:val="99"/>
    <w:unhideWhenUsed/>
    <w:rsid w:val="000B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883"/>
  </w:style>
  <w:style w:type="character" w:customStyle="1" w:styleId="Heading1Char">
    <w:name w:val="Heading 1 Char"/>
    <w:basedOn w:val="DefaultParagraphFont"/>
    <w:link w:val="Heading1"/>
    <w:uiPriority w:val="9"/>
    <w:rsid w:val="000C4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84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6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63E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5E396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F"/>
    <w:rPr>
      <w:color w:val="0000FF" w:themeColor="hyperlink"/>
      <w:u w:val="single"/>
    </w:rPr>
  </w:style>
  <w:style w:type="paragraph" w:customStyle="1" w:styleId="Proposal-BodyText">
    <w:name w:val="Proposal - Body Text"/>
    <w:basedOn w:val="Heading1"/>
    <w:link w:val="Proposal-BodyTextChar"/>
    <w:rsid w:val="00675F71"/>
    <w:rPr>
      <w:rFonts w:ascii="Roboto Slab" w:eastAsiaTheme="minorEastAsia" w:hAnsi="Roboto Slab" w:cstheme="minorBidi"/>
      <w:b w:val="0"/>
      <w:bCs w:val="0"/>
      <w:color w:val="auto"/>
      <w:sz w:val="22"/>
      <w:szCs w:val="22"/>
    </w:rPr>
  </w:style>
  <w:style w:type="paragraph" w:customStyle="1" w:styleId="Body">
    <w:name w:val="Body"/>
    <w:basedOn w:val="Normal"/>
    <w:link w:val="BodyChar"/>
    <w:qFormat/>
    <w:rsid w:val="00A06665"/>
    <w:rPr>
      <w:rFonts w:ascii="Roboto Slab" w:hAnsi="Roboto Slab" w:cs="Droid Sans"/>
      <w:sz w:val="20"/>
    </w:rPr>
  </w:style>
  <w:style w:type="character" w:customStyle="1" w:styleId="Proposal-BodyTextChar">
    <w:name w:val="Proposal - Body Text Char"/>
    <w:basedOn w:val="Heading1Char"/>
    <w:link w:val="Proposal-BodyText"/>
    <w:rsid w:val="00675F71"/>
    <w:rPr>
      <w:rFonts w:ascii="Roboto Slab" w:eastAsiaTheme="majorEastAsia" w:hAnsi="Roboto Slab" w:cstheme="majorBidi"/>
      <w:b/>
      <w:bCs/>
      <w:color w:val="365F91" w:themeColor="accent1" w:themeShade="BF"/>
      <w:sz w:val="28"/>
      <w:szCs w:val="28"/>
    </w:rPr>
  </w:style>
  <w:style w:type="paragraph" w:customStyle="1" w:styleId="H2">
    <w:name w:val="H2"/>
    <w:basedOn w:val="Heading1"/>
    <w:link w:val="H2Char"/>
    <w:qFormat/>
    <w:rsid w:val="00375FFF"/>
    <w:pPr>
      <w:spacing w:before="0"/>
    </w:pPr>
    <w:rPr>
      <w:rFonts w:ascii="Droid Sans" w:hAnsi="Droid Sans" w:cs="Droid Sans"/>
      <w:color w:val="139A75"/>
      <w:szCs w:val="32"/>
    </w:rPr>
  </w:style>
  <w:style w:type="character" w:customStyle="1" w:styleId="BodyChar">
    <w:name w:val="Body Char"/>
    <w:basedOn w:val="DefaultParagraphFont"/>
    <w:link w:val="Body"/>
    <w:rsid w:val="00A06665"/>
    <w:rPr>
      <w:rFonts w:ascii="Roboto Slab" w:hAnsi="Roboto Slab" w:cs="Droid Sans"/>
      <w:sz w:val="20"/>
    </w:rPr>
  </w:style>
  <w:style w:type="paragraph" w:customStyle="1" w:styleId="H3">
    <w:name w:val="H3"/>
    <w:basedOn w:val="Normal"/>
    <w:link w:val="H3Char"/>
    <w:qFormat/>
    <w:rsid w:val="00675F71"/>
    <w:rPr>
      <w:rFonts w:ascii="Droid Sans" w:eastAsiaTheme="majorEastAsia" w:hAnsi="Droid Sans" w:cs="Droid Sans"/>
      <w:b/>
      <w:bCs/>
      <w:color w:val="595959" w:themeColor="text1" w:themeTint="A6"/>
      <w:sz w:val="24"/>
    </w:rPr>
  </w:style>
  <w:style w:type="character" w:customStyle="1" w:styleId="H2Char">
    <w:name w:val="H2 Char"/>
    <w:basedOn w:val="Heading1Char"/>
    <w:link w:val="H2"/>
    <w:rsid w:val="00375FFF"/>
    <w:rPr>
      <w:rFonts w:ascii="Droid Sans" w:eastAsiaTheme="majorEastAsia" w:hAnsi="Droid Sans" w:cs="Droid Sans"/>
      <w:b/>
      <w:bCs/>
      <w:color w:val="139A75"/>
      <w:sz w:val="28"/>
      <w:szCs w:val="32"/>
    </w:rPr>
  </w:style>
  <w:style w:type="paragraph" w:customStyle="1" w:styleId="H1">
    <w:name w:val="H1"/>
    <w:basedOn w:val="Normal"/>
    <w:link w:val="H1Char"/>
    <w:qFormat/>
    <w:rsid w:val="009F3F97"/>
    <w:pPr>
      <w:spacing w:after="0" w:line="240" w:lineRule="auto"/>
      <w:jc w:val="center"/>
    </w:pPr>
    <w:rPr>
      <w:rFonts w:ascii="Roboto Slab" w:hAnsi="Roboto Slab" w:cs="Arial"/>
      <w:color w:val="000000" w:themeColor="text1"/>
      <w:sz w:val="56"/>
      <w:szCs w:val="56"/>
    </w:rPr>
  </w:style>
  <w:style w:type="character" w:customStyle="1" w:styleId="H3Char">
    <w:name w:val="H3 Char"/>
    <w:basedOn w:val="DefaultParagraphFont"/>
    <w:link w:val="H3"/>
    <w:rsid w:val="00675F71"/>
    <w:rPr>
      <w:rFonts w:ascii="Droid Sans" w:eastAsiaTheme="majorEastAsia" w:hAnsi="Droid Sans" w:cs="Droid Sans"/>
      <w:b/>
      <w:bCs/>
      <w:color w:val="595959" w:themeColor="text1" w:themeTint="A6"/>
      <w:sz w:val="24"/>
    </w:rPr>
  </w:style>
  <w:style w:type="paragraph" w:customStyle="1" w:styleId="Intro">
    <w:name w:val="Intro"/>
    <w:basedOn w:val="Normal"/>
    <w:link w:val="IntroChar"/>
    <w:qFormat/>
    <w:rsid w:val="00675F71"/>
    <w:pPr>
      <w:jc w:val="center"/>
    </w:pPr>
    <w:rPr>
      <w:rFonts w:ascii="Roboto Slab" w:hAnsi="Roboto Slab"/>
      <w:sz w:val="28"/>
      <w:szCs w:val="28"/>
    </w:rPr>
  </w:style>
  <w:style w:type="character" w:customStyle="1" w:styleId="H1Char">
    <w:name w:val="H1 Char"/>
    <w:basedOn w:val="DefaultParagraphFont"/>
    <w:link w:val="H1"/>
    <w:rsid w:val="009F3F97"/>
    <w:rPr>
      <w:rFonts w:ascii="Roboto Slab" w:hAnsi="Roboto Slab" w:cs="Arial"/>
      <w:color w:val="000000" w:themeColor="text1"/>
      <w:sz w:val="56"/>
      <w:szCs w:val="56"/>
    </w:rPr>
  </w:style>
  <w:style w:type="character" w:customStyle="1" w:styleId="IntroChar">
    <w:name w:val="Intro Char"/>
    <w:basedOn w:val="DefaultParagraphFont"/>
    <w:link w:val="Intro"/>
    <w:rsid w:val="00675F71"/>
    <w:rPr>
      <w:rFonts w:ascii="Roboto Slab" w:hAnsi="Roboto Slab"/>
      <w:sz w:val="28"/>
      <w:szCs w:val="28"/>
    </w:rPr>
  </w:style>
  <w:style w:type="paragraph" w:styleId="NoSpacing">
    <w:name w:val="No Spacing"/>
    <w:uiPriority w:val="1"/>
    <w:qFormat/>
    <w:rsid w:val="00375F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2718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1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sworth\OneDrive%20-%20BPP%20SERVICES%20LIMITED\e.%20Buttercups\JD%20Template%20Buttercups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572254A5043821B79FA78D5F18C" ma:contentTypeVersion="18" ma:contentTypeDescription="Create a new document." ma:contentTypeScope="" ma:versionID="a0b10d35ff42517361d19819375e3adf">
  <xsd:schema xmlns:xsd="http://www.w3.org/2001/XMLSchema" xmlns:xs="http://www.w3.org/2001/XMLSchema" xmlns:p="http://schemas.microsoft.com/office/2006/metadata/properties" xmlns:ns2="eca8c71f-059c-4431-8f2e-7218a35eb789" xmlns:ns3="1fee914b-25eb-484d-8b87-e8fd369b770f" targetNamespace="http://schemas.microsoft.com/office/2006/metadata/properties" ma:root="true" ma:fieldsID="64a82fa6ce41b8823756dce84bce6e6a" ns2:_="" ns3:_="">
    <xsd:import namespace="eca8c71f-059c-4431-8f2e-7218a35eb789"/>
    <xsd:import namespace="1fee914b-25eb-484d-8b87-e8fd369b7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8c71f-059c-4431-8f2e-7218a35eb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5583cb9-bd87-4274-95fb-242fce0fb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e914b-25eb-484d-8b87-e8fd369b7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dfad448-ac89-4d3c-84a9-0ceec115446a}" ma:internalName="TaxCatchAll" ma:showField="CatchAllData" ma:web="1fee914b-25eb-484d-8b87-e8fd369b7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a8c71f-059c-4431-8f2e-7218a35eb789">
      <Terms xmlns="http://schemas.microsoft.com/office/infopath/2007/PartnerControls"/>
    </lcf76f155ced4ddcb4097134ff3c332f>
    <TaxCatchAll xmlns="1fee914b-25eb-484d-8b87-e8fd369b77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8917D-3539-4818-985A-F06AF3076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0A1B4-E935-4901-98F0-5C435C08A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8c71f-059c-4431-8f2e-7218a35eb789"/>
    <ds:schemaRef ds:uri="1fee914b-25eb-484d-8b87-e8fd369b7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997ACA-B41E-42EA-9C75-9FA957F2C665}">
  <ds:schemaRefs>
    <ds:schemaRef ds:uri="http://schemas.microsoft.com/office/2006/metadata/properties"/>
    <ds:schemaRef ds:uri="http://schemas.microsoft.com/office/infopath/2007/PartnerControls"/>
    <ds:schemaRef ds:uri="eca8c71f-059c-4431-8f2e-7218a35eb789"/>
    <ds:schemaRef ds:uri="1fee914b-25eb-484d-8b87-e8fd369b770f"/>
  </ds:schemaRefs>
</ds:datastoreItem>
</file>

<file path=customXml/itemProps4.xml><?xml version="1.0" encoding="utf-8"?>
<ds:datastoreItem xmlns:ds="http://schemas.openxmlformats.org/officeDocument/2006/customXml" ds:itemID="{4D72F06E-D10D-47C1-8B47-D8AE92F3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 Template Buttercups 2025</Template>
  <TotalTime>1057</TotalTime>
  <Pages>2</Pages>
  <Words>422</Words>
  <Characters>2411</Characters>
  <Application>Microsoft Office Word</Application>
  <DocSecurity>0</DocSecurity>
  <Lines>20</Lines>
  <Paragraphs>5</Paragraphs>
  <ScaleCrop>false</ScaleCrop>
  <Company>HP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Ainsworth</dc:creator>
  <cp:lastModifiedBy>Melissa Ainsworth</cp:lastModifiedBy>
  <cp:revision>4</cp:revision>
  <cp:lastPrinted>2021-06-11T11:05:00Z</cp:lastPrinted>
  <dcterms:created xsi:type="dcterms:W3CDTF">2026-06-03T13:55:00Z</dcterms:created>
  <dcterms:modified xsi:type="dcterms:W3CDTF">2026-06-04T09:39:00Z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0x0101006068F572254A5043821B79FA78D5F18C</vt:lpwstr>
  </property>
  <property fmtid="{D5CDD505-2E9C-101B-9397-08002B2CF9AE}" pid="3" name="MediaServiceImageTags">
    <vt:lpwstr/>
  </property>
</Properties>
</file>