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1C11" w14:textId="77777777" w:rsidR="00B1049E" w:rsidRDefault="00B1049E" w:rsidP="00B1049E"/>
    <w:p w14:paraId="785EA3BC" w14:textId="78562CB6" w:rsidR="00B1049E" w:rsidRDefault="00207EE0" w:rsidP="00207EE0">
      <w:pPr>
        <w:pStyle w:val="H1"/>
      </w:pPr>
      <w:r>
        <w:t>F</w:t>
      </w:r>
      <w:r w:rsidR="4D6E1B2E">
        <w:t>TC</w:t>
      </w:r>
      <w:r>
        <w:t xml:space="preserve"> </w:t>
      </w:r>
      <w:r w:rsidR="00491771">
        <w:t>Programme Administrator</w:t>
      </w:r>
    </w:p>
    <w:p w14:paraId="5B3A227D" w14:textId="77777777" w:rsidR="007D7408" w:rsidRDefault="007D7408" w:rsidP="00EB0EF9">
      <w:pPr>
        <w:pStyle w:val="H2"/>
      </w:pPr>
    </w:p>
    <w:p w14:paraId="61BC685E" w14:textId="3304D3B2" w:rsidR="00EB0EF9" w:rsidRDefault="00B1049E" w:rsidP="00EB0EF9">
      <w:pPr>
        <w:pStyle w:val="H2"/>
      </w:pPr>
      <w:r>
        <w:t>Location</w:t>
      </w:r>
    </w:p>
    <w:p w14:paraId="45F4D857" w14:textId="2BF0D9E3" w:rsidR="0077178B" w:rsidRDefault="007B0691" w:rsidP="00EB0EF9">
      <w:pPr>
        <w:pStyle w:val="Body"/>
      </w:pPr>
      <w:r>
        <w:t xml:space="preserve">North of </w:t>
      </w:r>
      <w:r w:rsidR="00074B96">
        <w:t>England (</w:t>
      </w:r>
      <w:r w:rsidR="00207EE0">
        <w:t>Hybrid role</w:t>
      </w:r>
      <w:r w:rsidR="007402DE">
        <w:t>)</w:t>
      </w:r>
      <w:r w:rsidR="0077178B">
        <w:t>.</w:t>
      </w:r>
    </w:p>
    <w:p w14:paraId="64950F44" w14:textId="77777777" w:rsidR="00EB0EF9" w:rsidRDefault="00B1049E" w:rsidP="00EB0EF9">
      <w:pPr>
        <w:pStyle w:val="H2"/>
      </w:pPr>
      <w:r>
        <w:t>Reports to</w:t>
      </w:r>
    </w:p>
    <w:p w14:paraId="45778A48" w14:textId="6E04CF00" w:rsidR="00B1049E" w:rsidRDefault="00F41847" w:rsidP="00EB0EF9">
      <w:pPr>
        <w:pStyle w:val="Body"/>
      </w:pPr>
      <w:r>
        <w:t xml:space="preserve">FTC </w:t>
      </w:r>
      <w:proofErr w:type="gramStart"/>
      <w:r w:rsidR="00A57696">
        <w:t>L</w:t>
      </w:r>
      <w:r>
        <w:t>ead</w:t>
      </w:r>
      <w:proofErr w:type="gramEnd"/>
      <w:r w:rsidR="009B585F">
        <w:t xml:space="preserve"> Coordinator</w:t>
      </w:r>
      <w:r>
        <w:t xml:space="preserve"> </w:t>
      </w:r>
      <w:r w:rsidR="00A57696">
        <w:t>(within Buttercups)</w:t>
      </w:r>
    </w:p>
    <w:p w14:paraId="1600B92F" w14:textId="77777777" w:rsidR="00EB0EF9" w:rsidRDefault="00B1049E" w:rsidP="00EB0EF9">
      <w:pPr>
        <w:pStyle w:val="H2"/>
      </w:pPr>
      <w:r>
        <w:t>Department</w:t>
      </w:r>
    </w:p>
    <w:p w14:paraId="34CD0F6D" w14:textId="5D74FCD4" w:rsidR="00B1049E" w:rsidRDefault="00207EE0" w:rsidP="00EB0EF9">
      <w:pPr>
        <w:pStyle w:val="Body"/>
      </w:pPr>
      <w:r>
        <w:t>Client Services and Products</w:t>
      </w:r>
    </w:p>
    <w:p w14:paraId="39D589C9" w14:textId="77777777" w:rsidR="0038378F" w:rsidRDefault="00B1049E" w:rsidP="0038378F">
      <w:pPr>
        <w:pStyle w:val="H2"/>
      </w:pPr>
      <w:r>
        <w:t>Employment Type</w:t>
      </w:r>
    </w:p>
    <w:p w14:paraId="5013BEE8" w14:textId="77777777" w:rsidR="00B1049E" w:rsidRDefault="00B1049E" w:rsidP="0038378F">
      <w:pPr>
        <w:pStyle w:val="Body"/>
      </w:pPr>
      <w:r>
        <w:t>Full-Time</w:t>
      </w:r>
      <w:r w:rsidR="00832C15">
        <w:t>, 37 hours per week, Monday to Friday.</w:t>
      </w:r>
    </w:p>
    <w:p w14:paraId="1B67736E" w14:textId="2F69FD87" w:rsidR="00FA4BAC" w:rsidRDefault="00FA4BAC" w:rsidP="00FA4BAC">
      <w:pPr>
        <w:pStyle w:val="H2"/>
      </w:pPr>
      <w:r>
        <w:t>Salary</w:t>
      </w:r>
    </w:p>
    <w:p w14:paraId="18ECDE27" w14:textId="3FFE888E" w:rsidR="00FA4BAC" w:rsidRDefault="007D7408" w:rsidP="00FA4BAC">
      <w:pPr>
        <w:pStyle w:val="Body"/>
      </w:pPr>
      <w:r>
        <w:t>£2</w:t>
      </w:r>
      <w:r w:rsidR="00074B96">
        <w:t>5</w:t>
      </w:r>
      <w:r>
        <w:t>,500 per annum (FTE)</w:t>
      </w:r>
    </w:p>
    <w:p w14:paraId="208FB0C9" w14:textId="77777777" w:rsidR="00B1049E" w:rsidRDefault="00B1049E" w:rsidP="0038378F">
      <w:pPr>
        <w:pStyle w:val="H2"/>
      </w:pPr>
      <w:r>
        <w:t>Job Summary</w:t>
      </w:r>
    </w:p>
    <w:p w14:paraId="61E080DD" w14:textId="77777777" w:rsidR="00947B3D" w:rsidRDefault="00947B3D" w:rsidP="0038378F">
      <w:pPr>
        <w:pStyle w:val="H2"/>
      </w:pPr>
    </w:p>
    <w:p w14:paraId="4D6433BC" w14:textId="1774B909" w:rsidR="00FA4F2D" w:rsidRDefault="00207EE0" w:rsidP="009C64C0">
      <w:pPr>
        <w:pStyle w:val="Body"/>
        <w:jc w:val="both"/>
      </w:pPr>
      <w:r>
        <w:t xml:space="preserve">To </w:t>
      </w:r>
      <w:r w:rsidR="00FC39FD">
        <w:t xml:space="preserve">manage the </w:t>
      </w:r>
      <w:r w:rsidR="00B538B8">
        <w:t xml:space="preserve">administration which </w:t>
      </w:r>
      <w:r>
        <w:t>support</w:t>
      </w:r>
      <w:r w:rsidR="00B538B8">
        <w:t>s</w:t>
      </w:r>
      <w:r>
        <w:t xml:space="preserve"> the delivery of the</w:t>
      </w:r>
      <w:r w:rsidR="00074B96">
        <w:t xml:space="preserve"> FTC</w:t>
      </w:r>
      <w:r>
        <w:t xml:space="preserve"> Foundation Pharmacist Programme across multiple regions, ensuring effective enrolment, communication, reporting, and stakeholder engagement. The role plays a critical part in ensuring high-quality learner experience and programme outcomes through operational planning, process development, and performance monitoring.</w:t>
      </w:r>
    </w:p>
    <w:p w14:paraId="18219A7A" w14:textId="77777777" w:rsidR="00B1049E" w:rsidRDefault="00B1049E" w:rsidP="00FA4F2D">
      <w:pPr>
        <w:pStyle w:val="H2"/>
      </w:pPr>
      <w:r>
        <w:t>Key Responsibilities</w:t>
      </w:r>
    </w:p>
    <w:p w14:paraId="2711A259" w14:textId="77777777" w:rsidR="009C64C0" w:rsidRDefault="009C64C0" w:rsidP="00FA4F2D">
      <w:pPr>
        <w:pStyle w:val="H2"/>
      </w:pPr>
    </w:p>
    <w:p w14:paraId="1F24D892" w14:textId="7B8A76C2" w:rsidR="00207EE0" w:rsidRDefault="00207EE0" w:rsidP="00207EE0">
      <w:pPr>
        <w:pStyle w:val="Body"/>
        <w:numPr>
          <w:ilvl w:val="0"/>
          <w:numId w:val="2"/>
        </w:numPr>
        <w:spacing w:after="120"/>
        <w:ind w:left="714" w:hanging="357"/>
      </w:pPr>
      <w:r>
        <w:t xml:space="preserve">Set up and maintain regional timetables </w:t>
      </w:r>
      <w:r w:rsidR="00274544">
        <w:t xml:space="preserve">for the </w:t>
      </w:r>
      <w:r>
        <w:t>programme delivery schedule.</w:t>
      </w:r>
    </w:p>
    <w:p w14:paraId="639515F4" w14:textId="7131E6B2" w:rsidR="00207EE0" w:rsidRDefault="00207EE0" w:rsidP="00207EE0">
      <w:pPr>
        <w:pStyle w:val="Body"/>
        <w:numPr>
          <w:ilvl w:val="0"/>
          <w:numId w:val="2"/>
        </w:numPr>
        <w:spacing w:after="120"/>
        <w:ind w:left="714" w:hanging="357"/>
      </w:pPr>
      <w:r>
        <w:t>Monitor regional enrolment progress and follow up with relevant stakeholders to ensure timely learner registration.</w:t>
      </w:r>
    </w:p>
    <w:p w14:paraId="69782554" w14:textId="5569DCF1" w:rsidR="00207EE0" w:rsidRDefault="00274544" w:rsidP="00207EE0">
      <w:pPr>
        <w:pStyle w:val="Body"/>
        <w:numPr>
          <w:ilvl w:val="0"/>
          <w:numId w:val="2"/>
        </w:numPr>
        <w:spacing w:after="120"/>
        <w:ind w:left="714" w:hanging="357"/>
      </w:pPr>
      <w:r>
        <w:t xml:space="preserve">Manage the </w:t>
      </w:r>
      <w:r w:rsidR="00207EE0">
        <w:t>delivery</w:t>
      </w:r>
      <w:r>
        <w:t xml:space="preserve"> of the programme for </w:t>
      </w:r>
      <w:r w:rsidR="00207EE0">
        <w:t xml:space="preserve">learners, employers, internal teams, </w:t>
      </w:r>
      <w:r>
        <w:t>and other stakeholders. This includes answering queries, facilitating rebooking, liaising with venues etc.</w:t>
      </w:r>
    </w:p>
    <w:p w14:paraId="5A3913BA" w14:textId="0CB1FCA2" w:rsidR="00207EE0" w:rsidRDefault="00FD7DD5" w:rsidP="00207EE0">
      <w:pPr>
        <w:pStyle w:val="Body"/>
        <w:numPr>
          <w:ilvl w:val="0"/>
          <w:numId w:val="2"/>
        </w:numPr>
        <w:spacing w:after="120"/>
        <w:ind w:left="714" w:hanging="357"/>
      </w:pPr>
      <w:r>
        <w:t xml:space="preserve">Manage </w:t>
      </w:r>
      <w:r w:rsidR="00274544">
        <w:t>the production of</w:t>
      </w:r>
      <w:r w:rsidR="00207EE0">
        <w:t xml:space="preserve"> reporting metrics and dashboards to track programme performance and learner engagement</w:t>
      </w:r>
      <w:r w:rsidR="00274544">
        <w:t xml:space="preserve"> and distribute accordingly.</w:t>
      </w:r>
    </w:p>
    <w:p w14:paraId="5AB6A2F5" w14:textId="13C669FA" w:rsidR="00207EE0" w:rsidRDefault="00EF3C55" w:rsidP="00207EE0">
      <w:pPr>
        <w:pStyle w:val="Body"/>
        <w:numPr>
          <w:ilvl w:val="0"/>
          <w:numId w:val="2"/>
        </w:numPr>
        <w:spacing w:after="120"/>
        <w:ind w:left="714" w:hanging="357"/>
      </w:pPr>
      <w:r>
        <w:t>Manage the</w:t>
      </w:r>
      <w:r w:rsidR="00207EE0">
        <w:t xml:space="preserve"> process for booking and claiming travel for relevant stakeholders</w:t>
      </w:r>
      <w:r>
        <w:t xml:space="preserve">, including reconciliation </w:t>
      </w:r>
      <w:r w:rsidR="002E3F4C">
        <w:t>for the tender accounts.</w:t>
      </w:r>
    </w:p>
    <w:p w14:paraId="44571499" w14:textId="6872F76C" w:rsidR="00207EE0" w:rsidRDefault="00274544" w:rsidP="00207EE0">
      <w:pPr>
        <w:pStyle w:val="Body"/>
        <w:numPr>
          <w:ilvl w:val="0"/>
          <w:numId w:val="2"/>
        </w:numPr>
      </w:pPr>
      <w:r>
        <w:t>F</w:t>
      </w:r>
      <w:r w:rsidR="00207EE0">
        <w:t>acilitate</w:t>
      </w:r>
      <w:r>
        <w:t xml:space="preserve"> the set up of </w:t>
      </w:r>
      <w:r w:rsidR="00207EE0">
        <w:t>regional stakeholder feedback groups to gather insights and inform continuous improvement</w:t>
      </w:r>
      <w:r w:rsidR="0012254B">
        <w:t xml:space="preserve">. Maintain minutes of these meetings and </w:t>
      </w:r>
      <w:r w:rsidR="00413672">
        <w:t>track actions.</w:t>
      </w:r>
    </w:p>
    <w:p w14:paraId="62CC7F1F" w14:textId="69847628" w:rsidR="00B1049E" w:rsidRDefault="00B1049E" w:rsidP="00CD439F">
      <w:pPr>
        <w:pStyle w:val="H2"/>
      </w:pPr>
      <w:r>
        <w:lastRenderedPageBreak/>
        <w:t>Skills</w:t>
      </w:r>
      <w:r w:rsidR="00207EE0">
        <w:t xml:space="preserve"> and competencies</w:t>
      </w:r>
    </w:p>
    <w:p w14:paraId="0B6B9F27" w14:textId="77777777" w:rsidR="00613AD3" w:rsidRDefault="00613AD3" w:rsidP="00CD439F">
      <w:pPr>
        <w:pStyle w:val="H2"/>
      </w:pPr>
    </w:p>
    <w:p w14:paraId="52F5320A" w14:textId="4103ABD0" w:rsidR="00207EE0" w:rsidRDefault="00207EE0" w:rsidP="00207EE0">
      <w:pPr>
        <w:pStyle w:val="Body"/>
        <w:numPr>
          <w:ilvl w:val="0"/>
          <w:numId w:val="3"/>
        </w:numPr>
        <w:spacing w:after="120"/>
        <w:ind w:left="714" w:hanging="357"/>
        <w:jc w:val="both"/>
      </w:pPr>
      <w:r>
        <w:t xml:space="preserve">Proven ability to liaise with </w:t>
      </w:r>
      <w:r w:rsidR="007962AE">
        <w:t>stakeholders</w:t>
      </w:r>
      <w:r>
        <w:t xml:space="preserve"> and maintain effective relationships with a wide range of individuals.</w:t>
      </w:r>
    </w:p>
    <w:p w14:paraId="238D9130" w14:textId="5187178B" w:rsidR="00207EE0" w:rsidRDefault="00207EE0" w:rsidP="00207EE0">
      <w:pPr>
        <w:pStyle w:val="Body"/>
        <w:numPr>
          <w:ilvl w:val="0"/>
          <w:numId w:val="3"/>
        </w:numPr>
        <w:spacing w:after="120"/>
        <w:ind w:left="714" w:hanging="357"/>
        <w:jc w:val="both"/>
      </w:pPr>
      <w:r>
        <w:t xml:space="preserve">Experience </w:t>
      </w:r>
      <w:r w:rsidR="00274544">
        <w:t xml:space="preserve">in scheduling and </w:t>
      </w:r>
      <w:r>
        <w:t>coordinating events with both internal and external stakeholders.</w:t>
      </w:r>
    </w:p>
    <w:p w14:paraId="090792F7" w14:textId="3F1CB09F" w:rsidR="00207EE0" w:rsidRDefault="00207EE0" w:rsidP="00207EE0">
      <w:pPr>
        <w:pStyle w:val="Body"/>
        <w:numPr>
          <w:ilvl w:val="0"/>
          <w:numId w:val="3"/>
        </w:numPr>
        <w:spacing w:after="120"/>
        <w:ind w:left="714" w:hanging="357"/>
        <w:jc w:val="both"/>
      </w:pPr>
      <w:r>
        <w:t>Strong problem-solving skills, including the ability to work independently and manage urgent queries.</w:t>
      </w:r>
    </w:p>
    <w:p w14:paraId="029DCDE0" w14:textId="6FBB22BF" w:rsidR="00207EE0" w:rsidRDefault="00207EE0" w:rsidP="00207EE0">
      <w:pPr>
        <w:pStyle w:val="Body"/>
        <w:numPr>
          <w:ilvl w:val="0"/>
          <w:numId w:val="3"/>
        </w:numPr>
        <w:spacing w:after="120"/>
        <w:ind w:left="714" w:hanging="357"/>
        <w:jc w:val="both"/>
      </w:pPr>
      <w:r>
        <w:t>Proficient in Microsoft Office packages, with a basic understanding of data formatting and the ability to manipulate data for reporting purposes.</w:t>
      </w:r>
    </w:p>
    <w:p w14:paraId="4EC3DD7F" w14:textId="36324447" w:rsidR="007E64CA" w:rsidRDefault="007E64CA" w:rsidP="00207EE0">
      <w:pPr>
        <w:pStyle w:val="Body"/>
        <w:numPr>
          <w:ilvl w:val="0"/>
          <w:numId w:val="3"/>
        </w:numPr>
        <w:spacing w:after="120"/>
        <w:ind w:left="714" w:hanging="357"/>
        <w:jc w:val="both"/>
      </w:pPr>
      <w:r>
        <w:t xml:space="preserve">Ability to create cost-effective </w:t>
      </w:r>
      <w:r w:rsidR="00DC7BE7">
        <w:t>processes</w:t>
      </w:r>
      <w:r>
        <w:t xml:space="preserve"> to meet delivery KPIs</w:t>
      </w:r>
    </w:p>
    <w:p w14:paraId="563FD601" w14:textId="5B55241A" w:rsidR="00DC7BE7" w:rsidRDefault="00207EE0" w:rsidP="002E0D59">
      <w:pPr>
        <w:pStyle w:val="Body"/>
        <w:numPr>
          <w:ilvl w:val="0"/>
          <w:numId w:val="3"/>
        </w:numPr>
        <w:spacing w:after="120"/>
        <w:ind w:left="714" w:hanging="357"/>
        <w:jc w:val="both"/>
      </w:pPr>
      <w:r>
        <w:t>Competent in taking minutes during meetings and presenting action points clearly for team follow-up.</w:t>
      </w:r>
    </w:p>
    <w:p w14:paraId="6D3CFBCE" w14:textId="77777777" w:rsidR="00B1049E" w:rsidRDefault="00B1049E" w:rsidP="00B1049E"/>
    <w:p w14:paraId="4BB98FE3" w14:textId="77777777" w:rsidR="00207EE0" w:rsidRDefault="00207EE0" w:rsidP="00207EE0">
      <w:pPr>
        <w:pStyle w:val="H2"/>
      </w:pPr>
      <w:r>
        <w:t>Person Specification</w:t>
      </w:r>
    </w:p>
    <w:p w14:paraId="57831673" w14:textId="77777777" w:rsidR="00334885" w:rsidRDefault="00334885" w:rsidP="00207EE0">
      <w:pPr>
        <w:pStyle w:val="H2"/>
      </w:pPr>
    </w:p>
    <w:tbl>
      <w:tblPr>
        <w:tblStyle w:val="TableGrid0"/>
        <w:tblW w:w="10077" w:type="dxa"/>
        <w:tblInd w:w="5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3249"/>
        <w:gridCol w:w="2149"/>
        <w:gridCol w:w="2728"/>
      </w:tblGrid>
      <w:tr w:rsidR="004A7A3B" w14:paraId="34799F62" w14:textId="77777777" w:rsidTr="00945C4E">
        <w:trPr>
          <w:trHeight w:val="274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AFA2" w14:textId="77777777" w:rsidR="004A7A3B" w:rsidRDefault="004A7A3B" w:rsidP="00945C4E">
            <w:pPr>
              <w:ind w:left="111"/>
            </w:pPr>
            <w:r>
              <w:rPr>
                <w:noProof/>
              </w:rPr>
              <w:drawing>
                <wp:inline distT="0" distB="0" distL="0" distR="0" wp14:anchorId="5BB6CECE" wp14:editId="5C993CDF">
                  <wp:extent cx="534924" cy="166116"/>
                  <wp:effectExtent l="0" t="0" r="0" b="0"/>
                  <wp:docPr id="203" name="Picture 203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203" descr="A black background with a black square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BDCE" w14:textId="77777777" w:rsidR="004A7A3B" w:rsidRDefault="004A7A3B" w:rsidP="00945C4E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24ADF53A" wp14:editId="7DC112CC">
                  <wp:extent cx="1288542" cy="166116"/>
                  <wp:effectExtent l="0" t="0" r="0" b="0"/>
                  <wp:docPr id="205" name="Picture 205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205" descr="A black background with a black square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542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8485" w14:textId="77777777" w:rsidR="004A7A3B" w:rsidRDefault="004A7A3B" w:rsidP="00945C4E">
            <w:pPr>
              <w:ind w:left="108"/>
            </w:pPr>
            <w:r>
              <w:rPr>
                <w:noProof/>
              </w:rPr>
              <w:drawing>
                <wp:inline distT="0" distB="0" distL="0" distR="0" wp14:anchorId="2429FE0D" wp14:editId="72FB0980">
                  <wp:extent cx="1170216" cy="166116"/>
                  <wp:effectExtent l="0" t="0" r="0" b="0"/>
                  <wp:docPr id="207" name="Picture 207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 descr="A black background with a black square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216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A3B" w14:paraId="7961E3CF" w14:textId="77777777" w:rsidTr="00945C4E">
        <w:trPr>
          <w:trHeight w:val="538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4DDE" w14:textId="77777777" w:rsidR="004A7A3B" w:rsidRDefault="004A7A3B" w:rsidP="00945C4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F05687" wp14:editId="70342C84">
                      <wp:extent cx="2714701" cy="333756"/>
                      <wp:effectExtent l="0" t="0" r="0" b="0"/>
                      <wp:docPr id="2459" name="Group 2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4701" cy="333756"/>
                                <a:chOff x="0" y="0"/>
                                <a:chExt cx="2714701" cy="3337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2" name="Picture 22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6139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6" name="Picture 226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2593" y="0"/>
                                  <a:ext cx="1372108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8" name="Picture 228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640"/>
                                  <a:ext cx="857872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6D8E3" id="Group 2459" o:spid="_x0000_s1026" style="width:213.75pt;height:26.3pt;mso-position-horizontal-relative:char;mso-position-vertical-relative:line" coordsize="27147,3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22" o:spid="_x0000_s1027" type="#_x0000_t75" style="position:absolute;width:13661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">
                        <v:imagedata r:id="rId16" o:title=""/>
                      </v:shape>
                      <v:shape id="Picture 226" o:spid="_x0000_s1028" type="#_x0000_t75" style="position:absolute;left:13425;width:13722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">
                        <v:imagedata r:id="rId17" o:title=""/>
                      </v:shape>
                      <v:shape id="Picture 228" o:spid="_x0000_s1029" type="#_x0000_t75" style="position:absolute;top:1676;width:8578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05C5" w14:textId="77777777" w:rsidR="004A7A3B" w:rsidRDefault="004A7A3B" w:rsidP="00945C4E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1C9CBBFE" wp14:editId="23A87B32">
                  <wp:extent cx="609600" cy="166116"/>
                  <wp:effectExtent l="0" t="0" r="0" b="0"/>
                  <wp:docPr id="230" name="Picture 230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 230" descr="A black background with a black square&#10;&#10;AI-generated content may be incorrec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16B4" w14:textId="77777777" w:rsidR="004A7A3B" w:rsidRDefault="004A7A3B" w:rsidP="00945C4E">
            <w:pPr>
              <w:ind w:left="108"/>
            </w:pPr>
            <w:r>
              <w:rPr>
                <w:noProof/>
              </w:rPr>
              <w:drawing>
                <wp:inline distT="0" distB="0" distL="0" distR="0" wp14:anchorId="379EC1F1" wp14:editId="4FF80380">
                  <wp:extent cx="182880" cy="166116"/>
                  <wp:effectExtent l="0" t="0" r="0" b="0"/>
                  <wp:docPr id="232" name="Picture 232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232" descr="A black background with a black square&#10;&#10;AI-generated content may be incorrect.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A3B" w14:paraId="3EA23A9F" w14:textId="77777777" w:rsidTr="00945C4E">
        <w:trPr>
          <w:trHeight w:val="538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761C" w14:textId="77777777" w:rsidR="004A7A3B" w:rsidRDefault="004A7A3B" w:rsidP="00945C4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59788B" wp14:editId="2F721FF9">
                      <wp:extent cx="3105353" cy="333756"/>
                      <wp:effectExtent l="0" t="0" r="0" b="0"/>
                      <wp:docPr id="2475" name="Group 2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5353" cy="333756"/>
                                <a:chOff x="0" y="0"/>
                                <a:chExt cx="3105353" cy="3337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5" name="Picture 245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4838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7" name="Picture 247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2049" y="0"/>
                                  <a:ext cx="1543304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9" name="Picture 249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640"/>
                                  <a:ext cx="1847596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7B64C1" id="Group 2475" o:spid="_x0000_s1026" style="width:244.5pt;height:26.3pt;mso-position-horizontal-relative:char;mso-position-vertical-relative:line" coordsize="31053,3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">
                      <v:shape id="Picture 245" o:spid="_x0000_s1027" type="#_x0000_t75" style="position:absolute;width:16248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">
                        <v:imagedata r:id="rId24" o:title=""/>
                      </v:shape>
                      <v:shape id="Picture 247" o:spid="_x0000_s1028" type="#_x0000_t75" style="position:absolute;left:15620;width:15433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">
                        <v:imagedata r:id="rId25" o:title=""/>
                      </v:shape>
                      <v:shape id="Picture 249" o:spid="_x0000_s1029" type="#_x0000_t75" style="position:absolute;top:1676;width:18475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D807" w14:textId="77777777" w:rsidR="004A7A3B" w:rsidRDefault="004A7A3B" w:rsidP="00945C4E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48416521" wp14:editId="78AB37B0">
                  <wp:extent cx="609600" cy="166116"/>
                  <wp:effectExtent l="0" t="0" r="0" b="0"/>
                  <wp:docPr id="251" name="Picture 251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 251" descr="A black background with a black square&#10;&#10;AI-generated content may be incorrec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65CC" w14:textId="77777777" w:rsidR="004A7A3B" w:rsidRDefault="004A7A3B" w:rsidP="00945C4E">
            <w:pPr>
              <w:ind w:left="108"/>
            </w:pPr>
            <w:r>
              <w:rPr>
                <w:noProof/>
              </w:rPr>
              <w:drawing>
                <wp:inline distT="0" distB="0" distL="0" distR="0" wp14:anchorId="729D6376" wp14:editId="5B84543F">
                  <wp:extent cx="232410" cy="166116"/>
                  <wp:effectExtent l="0" t="0" r="0" b="0"/>
                  <wp:docPr id="253" name="Picture 253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253" descr="A black background with a black square&#10;&#10;AI-generated content may be incorrect.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A3B" w14:paraId="2052EC27" w14:textId="77777777" w:rsidTr="00945C4E">
        <w:trPr>
          <w:trHeight w:val="538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B4CF" w14:textId="77777777" w:rsidR="004A7A3B" w:rsidRDefault="004A7A3B" w:rsidP="00945C4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BC6A9A" wp14:editId="10525770">
                      <wp:extent cx="2914269" cy="334010"/>
                      <wp:effectExtent l="0" t="0" r="0" b="0"/>
                      <wp:docPr id="2491" name="Group 2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4269" cy="334010"/>
                                <a:chOff x="0" y="0"/>
                                <a:chExt cx="2914269" cy="3340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6" name="Picture 266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4269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8" name="Picture 268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894"/>
                                  <a:ext cx="852881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7E71C9" id="Group 2491" o:spid="_x0000_s1026" style="width:229.45pt;height:26.3pt;mso-position-horizontal-relative:char;mso-position-vertical-relative:line" coordsize="29142,3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">
                      <v:shape id="Picture 266" o:spid="_x0000_s1027" type="#_x0000_t75" style="position:absolute;width:29142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">
                        <v:imagedata r:id="rId30" o:title=""/>
                      </v:shape>
                      <v:shape id="Picture 268" o:spid="_x0000_s1028" type="#_x0000_t75" style="position:absolute;top:1678;width:8528;height:1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">
                        <v:imagedata r:id="rId3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B3E" w14:textId="77777777" w:rsidR="004A7A3B" w:rsidRDefault="004A7A3B" w:rsidP="00945C4E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41F10DB9" wp14:editId="7EA0D1B8">
                  <wp:extent cx="616369" cy="166116"/>
                  <wp:effectExtent l="0" t="0" r="0" b="0"/>
                  <wp:docPr id="270" name="Picture 270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270" descr="A black background with a black square&#10;&#10;AI-generated content may be incorrect.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69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1EAE" w14:textId="77777777" w:rsidR="004A7A3B" w:rsidRDefault="004A7A3B" w:rsidP="00945C4E">
            <w:pPr>
              <w:ind w:left="108"/>
            </w:pPr>
            <w:r>
              <w:rPr>
                <w:noProof/>
              </w:rPr>
              <w:drawing>
                <wp:inline distT="0" distB="0" distL="0" distR="0" wp14:anchorId="6DE7A0A0" wp14:editId="7A9A8211">
                  <wp:extent cx="182880" cy="166116"/>
                  <wp:effectExtent l="0" t="0" r="0" b="0"/>
                  <wp:docPr id="272" name="Picture 272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 descr="A black background with a black square&#10;&#10;AI-generated content may be incorrect.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A3B" w14:paraId="2A0F4C55" w14:textId="77777777" w:rsidTr="00945C4E">
        <w:trPr>
          <w:trHeight w:val="274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6039" w14:textId="77777777" w:rsidR="004A7A3B" w:rsidRDefault="004A7A3B" w:rsidP="00945C4E">
            <w:pPr>
              <w:ind w:left="111"/>
            </w:pPr>
            <w:r>
              <w:rPr>
                <w:noProof/>
              </w:rPr>
              <w:drawing>
                <wp:inline distT="0" distB="0" distL="0" distR="0" wp14:anchorId="1D901DA5" wp14:editId="3CCE106B">
                  <wp:extent cx="2083816" cy="166116"/>
                  <wp:effectExtent l="0" t="0" r="0" b="0"/>
                  <wp:docPr id="285" name="Picture 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 28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816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2C31" w14:textId="77777777" w:rsidR="004A7A3B" w:rsidRDefault="004A7A3B" w:rsidP="00945C4E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4858ABAB" wp14:editId="147CBAB1">
                  <wp:extent cx="616369" cy="166116"/>
                  <wp:effectExtent l="0" t="0" r="0" b="0"/>
                  <wp:docPr id="287" name="Picture 287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87" descr="A black background with a black square&#10;&#10;AI-generated content may be incorrect.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69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4A8F" w14:textId="77777777" w:rsidR="004A7A3B" w:rsidRDefault="004A7A3B" w:rsidP="00945C4E">
            <w:pPr>
              <w:ind w:left="108"/>
            </w:pPr>
            <w:r>
              <w:rPr>
                <w:noProof/>
              </w:rPr>
              <w:drawing>
                <wp:inline distT="0" distB="0" distL="0" distR="0" wp14:anchorId="05585A0E" wp14:editId="1012DD2A">
                  <wp:extent cx="232410" cy="166116"/>
                  <wp:effectExtent l="0" t="0" r="0" b="0"/>
                  <wp:docPr id="289" name="Picture 289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 descr="A black background with a black square&#10;&#10;AI-generated content may be incorrect.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A3B" w14:paraId="0E6987B9" w14:textId="77777777" w:rsidTr="00945C4E">
        <w:trPr>
          <w:trHeight w:val="274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2070" w14:textId="77777777" w:rsidR="004A7A3B" w:rsidRDefault="004A7A3B" w:rsidP="00945C4E">
            <w:pPr>
              <w:ind w:left="111"/>
            </w:pPr>
            <w:r>
              <w:rPr>
                <w:noProof/>
              </w:rPr>
              <w:drawing>
                <wp:inline distT="0" distB="0" distL="0" distR="0" wp14:anchorId="33565A99" wp14:editId="12DE7E4B">
                  <wp:extent cx="3047365" cy="166116"/>
                  <wp:effectExtent l="0" t="0" r="0" b="0"/>
                  <wp:docPr id="302" name="Picture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365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2E12" w14:textId="77777777" w:rsidR="004A7A3B" w:rsidRDefault="004A7A3B" w:rsidP="00945C4E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7C9FCD7F" wp14:editId="3EBB44F6">
                  <wp:extent cx="609600" cy="166116"/>
                  <wp:effectExtent l="0" t="0" r="0" b="0"/>
                  <wp:docPr id="304" name="Picture 304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304" descr="A black background with a black square&#10;&#10;AI-generated content may be incorrec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4A05" w14:textId="77777777" w:rsidR="004A7A3B" w:rsidRDefault="004A7A3B" w:rsidP="00945C4E">
            <w:pPr>
              <w:ind w:left="108"/>
            </w:pPr>
            <w:r>
              <w:rPr>
                <w:noProof/>
              </w:rPr>
              <w:drawing>
                <wp:inline distT="0" distB="0" distL="0" distR="0" wp14:anchorId="7DC65809" wp14:editId="31516DC1">
                  <wp:extent cx="232410" cy="166116"/>
                  <wp:effectExtent l="0" t="0" r="0" b="0"/>
                  <wp:docPr id="306" name="Picture 306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306" descr="A black background with a black square&#10;&#10;AI-generated content may be incorrect.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A3B" w14:paraId="095A58E1" w14:textId="77777777" w:rsidTr="00945C4E">
        <w:trPr>
          <w:trHeight w:val="274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78E3" w14:textId="77777777" w:rsidR="004A7A3B" w:rsidRDefault="004A7A3B" w:rsidP="00945C4E">
            <w:pPr>
              <w:ind w:left="111"/>
            </w:pPr>
            <w:r>
              <w:rPr>
                <w:noProof/>
              </w:rPr>
              <w:drawing>
                <wp:inline distT="0" distB="0" distL="0" distR="0" wp14:anchorId="68697ED6" wp14:editId="3233CDFB">
                  <wp:extent cx="3081274" cy="166116"/>
                  <wp:effectExtent l="0" t="0" r="0" b="0"/>
                  <wp:docPr id="319" name="Picture 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274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442D" w14:textId="77777777" w:rsidR="004A7A3B" w:rsidRDefault="004A7A3B" w:rsidP="00945C4E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0871E1CA" wp14:editId="1BEC5D88">
                  <wp:extent cx="609600" cy="166116"/>
                  <wp:effectExtent l="0" t="0" r="0" b="0"/>
                  <wp:docPr id="321" name="Picture 321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Picture 321" descr="A black background with a black square&#10;&#10;AI-generated content may be incorrec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5687" w14:textId="77777777" w:rsidR="004A7A3B" w:rsidRDefault="004A7A3B" w:rsidP="00945C4E">
            <w:pPr>
              <w:ind w:left="108"/>
            </w:pPr>
            <w:r>
              <w:rPr>
                <w:noProof/>
              </w:rPr>
              <w:drawing>
                <wp:inline distT="0" distB="0" distL="0" distR="0" wp14:anchorId="6FB5D85B" wp14:editId="55CCEAC5">
                  <wp:extent cx="232410" cy="166116"/>
                  <wp:effectExtent l="0" t="0" r="0" b="0"/>
                  <wp:docPr id="323" name="Picture 323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 descr="A black background with a black square&#10;&#10;AI-generated content may be incorrect.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A3B" w14:paraId="29EE34BA" w14:textId="77777777" w:rsidTr="00945C4E">
        <w:trPr>
          <w:trHeight w:val="538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6F6D" w14:textId="77777777" w:rsidR="004A7A3B" w:rsidRDefault="004A7A3B" w:rsidP="00945C4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4BD5A4" wp14:editId="494FAA14">
                      <wp:extent cx="3143377" cy="333756"/>
                      <wp:effectExtent l="0" t="0" r="0" b="0"/>
                      <wp:docPr id="2558" name="Group 2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377" cy="333756"/>
                                <a:chOff x="0" y="0"/>
                                <a:chExt cx="3143377" cy="3337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6" name="Picture 336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377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8" name="Picture 338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640"/>
                                  <a:ext cx="426720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8892A9" id="Group 2558" o:spid="_x0000_s1026" style="width:247.5pt;height:26.3pt;mso-position-horizontal-relative:char;mso-position-vertical-relative:line" coordsize="31433,3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">
                      <v:shape id="Picture 336" o:spid="_x0000_s1027" type="#_x0000_t75" style="position:absolute;width:31433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">
                        <v:imagedata r:id="rId38" o:title=""/>
                      </v:shape>
                      <v:shape id="Picture 338" o:spid="_x0000_s1028" type="#_x0000_t75" style="position:absolute;top:1676;width:4267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">
                        <v:imagedata r:id="rId3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9193" w14:textId="77777777" w:rsidR="004A7A3B" w:rsidRDefault="004A7A3B" w:rsidP="00945C4E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103C8F45" wp14:editId="31576288">
                  <wp:extent cx="609600" cy="166116"/>
                  <wp:effectExtent l="0" t="0" r="0" b="0"/>
                  <wp:docPr id="340" name="Picture 340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 descr="A black background with a black square&#10;&#10;AI-generated content may be incorrec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7A3D" w14:textId="77777777" w:rsidR="004A7A3B" w:rsidRDefault="004A7A3B" w:rsidP="00945C4E">
            <w:pPr>
              <w:ind w:left="108"/>
            </w:pPr>
            <w:r>
              <w:rPr>
                <w:noProof/>
              </w:rPr>
              <w:drawing>
                <wp:inline distT="0" distB="0" distL="0" distR="0" wp14:anchorId="049CE95A" wp14:editId="006BC284">
                  <wp:extent cx="182880" cy="166116"/>
                  <wp:effectExtent l="0" t="0" r="0" b="0"/>
                  <wp:docPr id="342" name="Picture 342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 342" descr="A black background with a black square&#10;&#10;AI-generated content may be incorrect.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A3B" w14:paraId="51616462" w14:textId="77777777" w:rsidTr="00945C4E">
        <w:trPr>
          <w:trHeight w:val="538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90BF" w14:textId="77777777" w:rsidR="004A7A3B" w:rsidRDefault="004A7A3B" w:rsidP="00945C4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D4C050" wp14:editId="6DE27FAC">
                      <wp:extent cx="2643759" cy="333755"/>
                      <wp:effectExtent l="0" t="0" r="0" b="0"/>
                      <wp:docPr id="2574" name="Group 2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3759" cy="333755"/>
                                <a:chOff x="0" y="0"/>
                                <a:chExt cx="2643759" cy="333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5" name="Picture 355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3759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7" name="Picture 357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639"/>
                                  <a:ext cx="1189038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AF43D" id="Group 2574" o:spid="_x0000_s1026" style="width:208.15pt;height:26.3pt;mso-position-horizontal-relative:char;mso-position-vertical-relative:line" coordsize="26437,3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">
                      <v:shape id="Picture 355" o:spid="_x0000_s1027" type="#_x0000_t75" style="position:absolute;width:26437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">
                        <v:imagedata r:id="rId42" o:title=""/>
                      </v:shape>
                      <v:shape id="Picture 357" o:spid="_x0000_s1028" type="#_x0000_t75" style="position:absolute;top:1676;width:11890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">
                        <v:imagedata r:id="rId4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CCAD" w14:textId="77777777" w:rsidR="004A7A3B" w:rsidRDefault="004A7A3B" w:rsidP="00945C4E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2548D5AF" wp14:editId="411203E4">
                  <wp:extent cx="609600" cy="166116"/>
                  <wp:effectExtent l="0" t="0" r="0" b="0"/>
                  <wp:docPr id="359" name="Picture 359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Picture 359" descr="A black background with a black square&#10;&#10;AI-generated content may be incorrec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C1CC" w14:textId="77777777" w:rsidR="004A7A3B" w:rsidRDefault="004A7A3B" w:rsidP="00945C4E">
            <w:pPr>
              <w:ind w:left="108"/>
            </w:pPr>
            <w:r>
              <w:rPr>
                <w:noProof/>
              </w:rPr>
              <w:drawing>
                <wp:inline distT="0" distB="0" distL="0" distR="0" wp14:anchorId="377A8741" wp14:editId="6B2C15AC">
                  <wp:extent cx="182880" cy="166116"/>
                  <wp:effectExtent l="0" t="0" r="0" b="0"/>
                  <wp:docPr id="361" name="Picture 361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Picture 361" descr="A black background with a black square&#10;&#10;AI-generated content may be incorrect.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A3B" w14:paraId="1A74A7A1" w14:textId="77777777" w:rsidTr="00945C4E">
        <w:trPr>
          <w:trHeight w:val="27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1" w:space="0" w:color="000000"/>
            </w:tcBorders>
          </w:tcPr>
          <w:p w14:paraId="2054E310" w14:textId="77777777" w:rsidR="004A7A3B" w:rsidRDefault="004A7A3B" w:rsidP="00945C4E">
            <w:pPr>
              <w:ind w:left="111" w:right="-21"/>
            </w:pPr>
            <w:r>
              <w:rPr>
                <w:noProof/>
              </w:rPr>
              <w:drawing>
                <wp:inline distT="0" distB="0" distL="0" distR="0" wp14:anchorId="0B26079C" wp14:editId="1548569B">
                  <wp:extent cx="1116965" cy="166116"/>
                  <wp:effectExtent l="0" t="0" r="0" b="0"/>
                  <wp:docPr id="374" name="Picture 374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374" descr="A black background with a black square&#10;&#10;AI-generated content may be incorrect.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965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  <w:tcBorders>
              <w:top w:val="single" w:sz="4" w:space="0" w:color="000000"/>
              <w:left w:val="single" w:sz="61" w:space="0" w:color="000000"/>
              <w:bottom w:val="single" w:sz="4" w:space="0" w:color="000000"/>
              <w:right w:val="single" w:sz="4" w:space="0" w:color="000000"/>
            </w:tcBorders>
          </w:tcPr>
          <w:p w14:paraId="7397A005" w14:textId="77777777" w:rsidR="004A7A3B" w:rsidRDefault="004A7A3B" w:rsidP="00945C4E">
            <w:r>
              <w:rPr>
                <w:noProof/>
              </w:rPr>
              <w:drawing>
                <wp:inline distT="0" distB="0" distL="0" distR="0" wp14:anchorId="5E3AD157" wp14:editId="132F3A2C">
                  <wp:extent cx="1193953" cy="166116"/>
                  <wp:effectExtent l="0" t="0" r="0" b="0"/>
                  <wp:docPr id="378" name="Picture 378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 378" descr="A black background with a black square&#10;&#10;AI-generated content may be incorrect.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953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DD66" w14:textId="77777777" w:rsidR="004A7A3B" w:rsidRDefault="004A7A3B" w:rsidP="00945C4E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22C3B650" wp14:editId="15D776DD">
                  <wp:extent cx="616369" cy="166116"/>
                  <wp:effectExtent l="0" t="0" r="0" b="0"/>
                  <wp:docPr id="380" name="Picture 380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380" descr="A black background with a black square&#10;&#10;AI-generated content may be incorrect.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69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5605" w14:textId="77777777" w:rsidR="004A7A3B" w:rsidRDefault="004A7A3B" w:rsidP="00945C4E">
            <w:pPr>
              <w:ind w:left="108"/>
            </w:pPr>
            <w:r>
              <w:rPr>
                <w:noProof/>
              </w:rPr>
              <w:drawing>
                <wp:inline distT="0" distB="0" distL="0" distR="0" wp14:anchorId="323B3F0B" wp14:editId="05F7BDB4">
                  <wp:extent cx="232410" cy="166116"/>
                  <wp:effectExtent l="0" t="0" r="0" b="0"/>
                  <wp:docPr id="382" name="Picture 382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382" descr="A black background with a black square&#10;&#10;AI-generated content may be incorrect.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A3B" w14:paraId="2CC1B367" w14:textId="77777777" w:rsidTr="00945C4E">
        <w:trPr>
          <w:trHeight w:val="538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8C9B" w14:textId="77777777" w:rsidR="004A7A3B" w:rsidRDefault="004A7A3B" w:rsidP="00945C4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CB37FB" wp14:editId="202F844F">
                      <wp:extent cx="2466975" cy="333756"/>
                      <wp:effectExtent l="0" t="0" r="0" b="0"/>
                      <wp:docPr id="2611" name="Group 2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5" cy="333756"/>
                                <a:chOff x="0" y="0"/>
                                <a:chExt cx="2466975" cy="3337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5" name="Picture 395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6975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7" name="Picture 397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640"/>
                                  <a:ext cx="1715262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0412D" id="Group 2611" o:spid="_x0000_s1026" style="width:194.25pt;height:26.3pt;mso-position-horizontal-relative:char;mso-position-vertical-relative:line" coordsize="24669,3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">
                      <v:shape id="Picture 395" o:spid="_x0000_s1027" type="#_x0000_t75" style="position:absolute;width:24669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">
                        <v:imagedata r:id="rId48" o:title=""/>
                      </v:shape>
                      <v:shape id="Picture 397" o:spid="_x0000_s1028" type="#_x0000_t75" style="position:absolute;top:1676;width:17152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C3DD" w14:textId="77777777" w:rsidR="004A7A3B" w:rsidRDefault="004A7A3B" w:rsidP="00945C4E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59F3824B" wp14:editId="0C354576">
                  <wp:extent cx="609600" cy="166116"/>
                  <wp:effectExtent l="0" t="0" r="0" b="0"/>
                  <wp:docPr id="399" name="Picture 399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Picture 399" descr="A black background with a black square&#10;&#10;AI-generated content may be incorrec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DFEA" w14:textId="77777777" w:rsidR="004A7A3B" w:rsidRDefault="004A7A3B" w:rsidP="00945C4E">
            <w:pPr>
              <w:ind w:left="108"/>
            </w:pPr>
            <w:r>
              <w:rPr>
                <w:noProof/>
              </w:rPr>
              <w:drawing>
                <wp:inline distT="0" distB="0" distL="0" distR="0" wp14:anchorId="6FDD9731" wp14:editId="72B673A4">
                  <wp:extent cx="232410" cy="166116"/>
                  <wp:effectExtent l="0" t="0" r="0" b="0"/>
                  <wp:docPr id="401" name="Picture 401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Picture 401" descr="A black background with a black square&#10;&#10;AI-generated content may be incorrect.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A3B" w14:paraId="33B9030D" w14:textId="77777777" w:rsidTr="00945C4E">
        <w:trPr>
          <w:trHeight w:val="276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5462" w14:textId="77777777" w:rsidR="004A7A3B" w:rsidRDefault="004A7A3B" w:rsidP="00945C4E">
            <w:pPr>
              <w:ind w:left="111"/>
            </w:pPr>
            <w:r>
              <w:rPr>
                <w:noProof/>
              </w:rPr>
              <w:drawing>
                <wp:inline distT="0" distB="0" distL="0" distR="0" wp14:anchorId="0890B1CF" wp14:editId="32021064">
                  <wp:extent cx="2026158" cy="166116"/>
                  <wp:effectExtent l="0" t="0" r="0" b="0"/>
                  <wp:docPr id="414" name="Picture 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158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ECEC" w14:textId="77777777" w:rsidR="004A7A3B" w:rsidRDefault="004A7A3B" w:rsidP="00945C4E">
            <w:pPr>
              <w:ind w:left="110"/>
            </w:pPr>
            <w:r>
              <w:rPr>
                <w:noProof/>
              </w:rPr>
              <w:drawing>
                <wp:inline distT="0" distB="0" distL="0" distR="0" wp14:anchorId="143B9D07" wp14:editId="5C7F481F">
                  <wp:extent cx="616369" cy="166116"/>
                  <wp:effectExtent l="0" t="0" r="0" b="0"/>
                  <wp:docPr id="416" name="Picture 416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416" descr="A black background with a black square&#10;&#10;AI-generated content may be incorrect.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69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F1D9" w14:textId="77777777" w:rsidR="004A7A3B" w:rsidRDefault="004A7A3B" w:rsidP="00945C4E">
            <w:pPr>
              <w:ind w:left="108"/>
            </w:pPr>
            <w:r>
              <w:rPr>
                <w:noProof/>
              </w:rPr>
              <w:drawing>
                <wp:inline distT="0" distB="0" distL="0" distR="0" wp14:anchorId="05DE4CFB" wp14:editId="19FEBCAF">
                  <wp:extent cx="232410" cy="166116"/>
                  <wp:effectExtent l="0" t="0" r="0" b="0"/>
                  <wp:docPr id="418" name="Picture 418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418" descr="A black background with a black square&#10;&#10;AI-generated content may be incorrect.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8BCDE" w14:textId="77777777" w:rsidR="00B65F18" w:rsidRDefault="00B65F18" w:rsidP="00207EE0">
      <w:pPr>
        <w:pStyle w:val="Body"/>
      </w:pPr>
    </w:p>
    <w:p w14:paraId="58D8D77C" w14:textId="52C65286" w:rsidR="00207EE0" w:rsidRDefault="00207EE0" w:rsidP="00207EE0">
      <w:pPr>
        <w:pStyle w:val="Body"/>
      </w:pPr>
      <w:r>
        <w:t>Reviewed by Head of HR – June 2025</w:t>
      </w:r>
    </w:p>
    <w:sectPr w:rsidR="00207EE0" w:rsidSect="00703C04">
      <w:headerReference w:type="default" r:id="rId51"/>
      <w:headerReference w:type="first" r:id="rId52"/>
      <w:pgSz w:w="12240" w:h="15840" w:code="1"/>
      <w:pgMar w:top="1134" w:right="1021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468E" w14:textId="77777777" w:rsidR="00DD50D8" w:rsidRDefault="00DD50D8" w:rsidP="000B0883">
      <w:pPr>
        <w:spacing w:after="0" w:line="240" w:lineRule="auto"/>
      </w:pPr>
      <w:r>
        <w:separator/>
      </w:r>
    </w:p>
  </w:endnote>
  <w:endnote w:type="continuationSeparator" w:id="0">
    <w:p w14:paraId="6B90DB0B" w14:textId="77777777" w:rsidR="00DD50D8" w:rsidRDefault="00DD50D8" w:rsidP="000B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Slab">
    <w:panose1 w:val="00000000000000000000"/>
    <w:charset w:val="00"/>
    <w:family w:val="modern"/>
    <w:notTrueType/>
    <w:pitch w:val="variable"/>
    <w:sig w:usb0="E00002FF" w:usb1="5000205B" w:usb2="00000020" w:usb3="00000000" w:csb0="0000019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64CE" w14:textId="77777777" w:rsidR="00DD50D8" w:rsidRDefault="00DD50D8" w:rsidP="000B0883">
      <w:pPr>
        <w:spacing w:after="0" w:line="240" w:lineRule="auto"/>
      </w:pPr>
      <w:r>
        <w:separator/>
      </w:r>
    </w:p>
  </w:footnote>
  <w:footnote w:type="continuationSeparator" w:id="0">
    <w:p w14:paraId="4788810F" w14:textId="77777777" w:rsidR="00DD50D8" w:rsidRDefault="00DD50D8" w:rsidP="000B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84FB" w14:textId="77777777" w:rsidR="001F796F" w:rsidRDefault="009F3F97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41EF0BD" wp14:editId="52063AA1">
          <wp:simplePos x="0" y="0"/>
          <wp:positionH relativeFrom="column">
            <wp:posOffset>5201920</wp:posOffset>
          </wp:positionH>
          <wp:positionV relativeFrom="paragraph">
            <wp:posOffset>-207645</wp:posOffset>
          </wp:positionV>
          <wp:extent cx="1254066" cy="491319"/>
          <wp:effectExtent l="0" t="0" r="381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066" cy="491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01F61F5" w14:textId="77777777" w:rsidR="001F796F" w:rsidRDefault="001F796F" w:rsidP="009F3F97">
    <w:pPr>
      <w:pStyle w:val="Header"/>
      <w:ind w:firstLine="720"/>
    </w:pPr>
  </w:p>
  <w:p w14:paraId="5EFDC680" w14:textId="77777777" w:rsidR="00D8036F" w:rsidRDefault="00D8036F" w:rsidP="009F3F97">
    <w:pPr>
      <w:pStyle w:val="Header"/>
      <w:ind w:firstLine="720"/>
    </w:pPr>
  </w:p>
  <w:p w14:paraId="48B4F5D0" w14:textId="77777777" w:rsidR="00D8036F" w:rsidRDefault="00D8036F" w:rsidP="009F3F97">
    <w:pPr>
      <w:pStyle w:val="Header"/>
      <w:ind w:firstLine="720"/>
    </w:pPr>
  </w:p>
  <w:p w14:paraId="61471A2E" w14:textId="77777777" w:rsidR="00D8036F" w:rsidRDefault="00D8036F" w:rsidP="009F3F97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D1E2" w14:textId="77777777" w:rsidR="00FC713D" w:rsidRPr="00E412A6" w:rsidRDefault="00FC713D" w:rsidP="00FC713D">
    <w:pPr>
      <w:spacing w:after="0" w:line="240" w:lineRule="auto"/>
      <w:jc w:val="right"/>
      <w:rPr>
        <w:rFonts w:ascii="Droid Sans" w:hAnsi="Droid Sans" w:cs="Droid Sans"/>
        <w:b/>
        <w:sz w:val="18"/>
      </w:rPr>
    </w:pPr>
    <w:r w:rsidRPr="00E412A6">
      <w:rPr>
        <w:rFonts w:ascii="Droid Sans" w:hAnsi="Droid Sans" w:cs="Droid Sans"/>
        <w:b/>
        <w:noProof/>
        <w:sz w:val="18"/>
      </w:rPr>
      <w:drawing>
        <wp:anchor distT="0" distB="0" distL="114300" distR="114300" simplePos="0" relativeHeight="251669504" behindDoc="0" locked="0" layoutInCell="1" allowOverlap="1" wp14:anchorId="540426A0" wp14:editId="3E4AB6CB">
          <wp:simplePos x="0" y="0"/>
          <wp:positionH relativeFrom="margin">
            <wp:posOffset>0</wp:posOffset>
          </wp:positionH>
          <wp:positionV relativeFrom="paragraph">
            <wp:posOffset>-184785</wp:posOffset>
          </wp:positionV>
          <wp:extent cx="2402032" cy="94107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032" cy="94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412A6">
      <w:rPr>
        <w:rFonts w:ascii="Droid Sans" w:hAnsi="Droid Sans" w:cs="Droid Sans"/>
        <w:b/>
        <w:sz w:val="18"/>
      </w:rPr>
      <w:t>Buttercups Training Ltd</w:t>
    </w:r>
  </w:p>
  <w:p w14:paraId="3B288938" w14:textId="77777777" w:rsidR="00FC713D" w:rsidRPr="00E412A6" w:rsidRDefault="00CA467D" w:rsidP="00FC713D">
    <w:pPr>
      <w:spacing w:after="0" w:line="240" w:lineRule="auto"/>
      <w:jc w:val="right"/>
      <w:rPr>
        <w:rFonts w:ascii="Droid Sans" w:hAnsi="Droid Sans" w:cs="Droid Sans"/>
        <w:sz w:val="18"/>
      </w:rPr>
    </w:pPr>
    <w:r>
      <w:rPr>
        <w:rFonts w:ascii="Droid Sans" w:hAnsi="Droid Sans" w:cs="Droid Sans"/>
        <w:sz w:val="18"/>
      </w:rPr>
      <w:t>Buttercups House</w:t>
    </w:r>
    <w:r w:rsidR="00FC713D" w:rsidRPr="00E412A6">
      <w:rPr>
        <w:rFonts w:ascii="Droid Sans" w:hAnsi="Droid Sans" w:cs="Droid Sans"/>
        <w:sz w:val="18"/>
      </w:rPr>
      <w:t xml:space="preserve">, </w:t>
    </w:r>
    <w:r w:rsidR="00FC713D" w:rsidRPr="00E412A6">
      <w:rPr>
        <w:rFonts w:ascii="Droid Sans" w:hAnsi="Droid Sans" w:cs="Droid Sans"/>
        <w:sz w:val="18"/>
      </w:rPr>
      <w:br/>
      <w:t>Castlebridge Office Village,</w:t>
    </w:r>
  </w:p>
  <w:p w14:paraId="1D24F313" w14:textId="77777777" w:rsidR="00FC713D" w:rsidRPr="00E412A6" w:rsidRDefault="00FC713D" w:rsidP="00FC713D">
    <w:pPr>
      <w:spacing w:after="0" w:line="240" w:lineRule="auto"/>
      <w:jc w:val="right"/>
      <w:rPr>
        <w:rFonts w:ascii="Droid Sans" w:hAnsi="Droid Sans" w:cs="Droid Sans"/>
        <w:sz w:val="18"/>
      </w:rPr>
    </w:pPr>
    <w:r w:rsidRPr="00E412A6">
      <w:rPr>
        <w:rFonts w:ascii="Droid Sans" w:hAnsi="Droid Sans" w:cs="Droid Sans"/>
        <w:sz w:val="18"/>
      </w:rPr>
      <w:t>Castle Marina Road, </w:t>
    </w:r>
  </w:p>
  <w:p w14:paraId="2D8DEF8D" w14:textId="77777777" w:rsidR="00A9291F" w:rsidRPr="00FC713D" w:rsidRDefault="00FC713D" w:rsidP="00FC713D">
    <w:pPr>
      <w:spacing w:after="0" w:line="240" w:lineRule="auto"/>
      <w:jc w:val="right"/>
      <w:rPr>
        <w:rFonts w:ascii="Droid Sans" w:hAnsi="Droid Sans" w:cs="Droid Sans"/>
        <w:sz w:val="18"/>
      </w:rPr>
    </w:pPr>
    <w:r w:rsidRPr="00E412A6">
      <w:rPr>
        <w:rFonts w:ascii="Droid Sans" w:hAnsi="Droid Sans" w:cs="Droid Sans"/>
        <w:sz w:val="18"/>
      </w:rPr>
      <w:t>Nottingham</w:t>
    </w:r>
    <w:r w:rsidR="00CA467D">
      <w:rPr>
        <w:rFonts w:ascii="Droid Sans" w:hAnsi="Droid Sans" w:cs="Droid Sans"/>
        <w:sz w:val="18"/>
      </w:rPr>
      <w:t>,</w:t>
    </w:r>
    <w:r w:rsidRPr="00E412A6">
      <w:rPr>
        <w:rFonts w:ascii="Droid Sans" w:hAnsi="Droid Sans" w:cs="Droid Sans"/>
        <w:sz w:val="18"/>
      </w:rPr>
      <w:t xml:space="preserve"> NG7 1TN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4EC4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A85EA8"/>
    <w:multiLevelType w:val="hybridMultilevel"/>
    <w:tmpl w:val="3BDC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00E48"/>
    <w:multiLevelType w:val="hybridMultilevel"/>
    <w:tmpl w:val="45AA0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555159">
    <w:abstractNumId w:val="0"/>
  </w:num>
  <w:num w:numId="2" w16cid:durableId="479541948">
    <w:abstractNumId w:val="1"/>
  </w:num>
  <w:num w:numId="3" w16cid:durableId="198812596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E0"/>
    <w:rsid w:val="0000084C"/>
    <w:rsid w:val="00002610"/>
    <w:rsid w:val="000242F2"/>
    <w:rsid w:val="00025EE3"/>
    <w:rsid w:val="00027185"/>
    <w:rsid w:val="0003178B"/>
    <w:rsid w:val="00033A81"/>
    <w:rsid w:val="00072DA1"/>
    <w:rsid w:val="00074AC9"/>
    <w:rsid w:val="00074B96"/>
    <w:rsid w:val="000822F9"/>
    <w:rsid w:val="0008304A"/>
    <w:rsid w:val="00097666"/>
    <w:rsid w:val="000B0883"/>
    <w:rsid w:val="000B2910"/>
    <w:rsid w:val="000C1D3A"/>
    <w:rsid w:val="000C43AE"/>
    <w:rsid w:val="000C520B"/>
    <w:rsid w:val="000D6AED"/>
    <w:rsid w:val="000E5E41"/>
    <w:rsid w:val="000E75C1"/>
    <w:rsid w:val="00103768"/>
    <w:rsid w:val="0012024E"/>
    <w:rsid w:val="0012254B"/>
    <w:rsid w:val="00133E2E"/>
    <w:rsid w:val="001419E4"/>
    <w:rsid w:val="00150845"/>
    <w:rsid w:val="00150B73"/>
    <w:rsid w:val="00150CA0"/>
    <w:rsid w:val="00153F2A"/>
    <w:rsid w:val="00155FF0"/>
    <w:rsid w:val="001627A4"/>
    <w:rsid w:val="00173AFA"/>
    <w:rsid w:val="001800C3"/>
    <w:rsid w:val="001869F0"/>
    <w:rsid w:val="001955C8"/>
    <w:rsid w:val="001C719F"/>
    <w:rsid w:val="001E42D3"/>
    <w:rsid w:val="001E579C"/>
    <w:rsid w:val="001F796F"/>
    <w:rsid w:val="001F7A5B"/>
    <w:rsid w:val="00207EE0"/>
    <w:rsid w:val="00211019"/>
    <w:rsid w:val="00214D30"/>
    <w:rsid w:val="0022290D"/>
    <w:rsid w:val="00231910"/>
    <w:rsid w:val="00241E55"/>
    <w:rsid w:val="002501B9"/>
    <w:rsid w:val="00255B26"/>
    <w:rsid w:val="0026789B"/>
    <w:rsid w:val="00274544"/>
    <w:rsid w:val="00275E5B"/>
    <w:rsid w:val="00280D40"/>
    <w:rsid w:val="00282F6B"/>
    <w:rsid w:val="00297735"/>
    <w:rsid w:val="00297EC5"/>
    <w:rsid w:val="002B0C15"/>
    <w:rsid w:val="002B6D57"/>
    <w:rsid w:val="002D267F"/>
    <w:rsid w:val="002E0D59"/>
    <w:rsid w:val="002E3F4C"/>
    <w:rsid w:val="002F434B"/>
    <w:rsid w:val="003120C6"/>
    <w:rsid w:val="003321C3"/>
    <w:rsid w:val="00334885"/>
    <w:rsid w:val="00345C8A"/>
    <w:rsid w:val="00353902"/>
    <w:rsid w:val="00354BE5"/>
    <w:rsid w:val="00375FFF"/>
    <w:rsid w:val="003767D5"/>
    <w:rsid w:val="00382F49"/>
    <w:rsid w:val="0038378F"/>
    <w:rsid w:val="003B1275"/>
    <w:rsid w:val="003B5CCF"/>
    <w:rsid w:val="003B6105"/>
    <w:rsid w:val="003C0013"/>
    <w:rsid w:val="003C2BF2"/>
    <w:rsid w:val="003C5E24"/>
    <w:rsid w:val="003E0973"/>
    <w:rsid w:val="003E10D4"/>
    <w:rsid w:val="003E5FF6"/>
    <w:rsid w:val="003F2AAB"/>
    <w:rsid w:val="004062E8"/>
    <w:rsid w:val="00412656"/>
    <w:rsid w:val="00412F60"/>
    <w:rsid w:val="004135EB"/>
    <w:rsid w:val="00413672"/>
    <w:rsid w:val="0041396A"/>
    <w:rsid w:val="00425ACB"/>
    <w:rsid w:val="00446BC0"/>
    <w:rsid w:val="004617C3"/>
    <w:rsid w:val="00463223"/>
    <w:rsid w:val="0048141C"/>
    <w:rsid w:val="00483F02"/>
    <w:rsid w:val="0048463E"/>
    <w:rsid w:val="004907CD"/>
    <w:rsid w:val="00491771"/>
    <w:rsid w:val="0049454C"/>
    <w:rsid w:val="004A7A3B"/>
    <w:rsid w:val="004B3282"/>
    <w:rsid w:val="004B748A"/>
    <w:rsid w:val="004C1CFC"/>
    <w:rsid w:val="004D2A94"/>
    <w:rsid w:val="004E17E8"/>
    <w:rsid w:val="004E2E83"/>
    <w:rsid w:val="004E2F00"/>
    <w:rsid w:val="004E3BC0"/>
    <w:rsid w:val="004E4CA7"/>
    <w:rsid w:val="0050235C"/>
    <w:rsid w:val="0052518A"/>
    <w:rsid w:val="00532415"/>
    <w:rsid w:val="00532AF4"/>
    <w:rsid w:val="00535FDF"/>
    <w:rsid w:val="00543028"/>
    <w:rsid w:val="0055382D"/>
    <w:rsid w:val="00554144"/>
    <w:rsid w:val="00557365"/>
    <w:rsid w:val="005D25FD"/>
    <w:rsid w:val="005E1B51"/>
    <w:rsid w:val="005E2479"/>
    <w:rsid w:val="005E3968"/>
    <w:rsid w:val="005F27CF"/>
    <w:rsid w:val="005F5E1C"/>
    <w:rsid w:val="005F79BB"/>
    <w:rsid w:val="006023A0"/>
    <w:rsid w:val="0060384F"/>
    <w:rsid w:val="006039AA"/>
    <w:rsid w:val="00611C87"/>
    <w:rsid w:val="00613AD3"/>
    <w:rsid w:val="00645FC4"/>
    <w:rsid w:val="00646124"/>
    <w:rsid w:val="00646793"/>
    <w:rsid w:val="00646A75"/>
    <w:rsid w:val="0065091E"/>
    <w:rsid w:val="0066070D"/>
    <w:rsid w:val="00675F71"/>
    <w:rsid w:val="00677FAE"/>
    <w:rsid w:val="0068239F"/>
    <w:rsid w:val="0068513C"/>
    <w:rsid w:val="00694E23"/>
    <w:rsid w:val="006A0247"/>
    <w:rsid w:val="006A090E"/>
    <w:rsid w:val="006A1622"/>
    <w:rsid w:val="006A3AB4"/>
    <w:rsid w:val="006A66CD"/>
    <w:rsid w:val="006B5EC3"/>
    <w:rsid w:val="006B6B25"/>
    <w:rsid w:val="006D17A4"/>
    <w:rsid w:val="006E362E"/>
    <w:rsid w:val="00703116"/>
    <w:rsid w:val="00703C04"/>
    <w:rsid w:val="00705F16"/>
    <w:rsid w:val="007369CF"/>
    <w:rsid w:val="007402DE"/>
    <w:rsid w:val="0074558F"/>
    <w:rsid w:val="00753745"/>
    <w:rsid w:val="00761E96"/>
    <w:rsid w:val="0077178B"/>
    <w:rsid w:val="00773ED6"/>
    <w:rsid w:val="0079302C"/>
    <w:rsid w:val="007943D7"/>
    <w:rsid w:val="007962AE"/>
    <w:rsid w:val="007B0691"/>
    <w:rsid w:val="007D41A1"/>
    <w:rsid w:val="007D7408"/>
    <w:rsid w:val="007E2441"/>
    <w:rsid w:val="007E64CA"/>
    <w:rsid w:val="007E6947"/>
    <w:rsid w:val="007F1D1B"/>
    <w:rsid w:val="00810546"/>
    <w:rsid w:val="00814A2A"/>
    <w:rsid w:val="00815B68"/>
    <w:rsid w:val="00816509"/>
    <w:rsid w:val="00820B6A"/>
    <w:rsid w:val="00832C15"/>
    <w:rsid w:val="008344EA"/>
    <w:rsid w:val="00836FF4"/>
    <w:rsid w:val="00840C17"/>
    <w:rsid w:val="00843B98"/>
    <w:rsid w:val="008453D3"/>
    <w:rsid w:val="00847E1A"/>
    <w:rsid w:val="00850939"/>
    <w:rsid w:val="008515E4"/>
    <w:rsid w:val="00860473"/>
    <w:rsid w:val="00861AE8"/>
    <w:rsid w:val="00884411"/>
    <w:rsid w:val="008938B4"/>
    <w:rsid w:val="0089557B"/>
    <w:rsid w:val="008A7117"/>
    <w:rsid w:val="008B5BCB"/>
    <w:rsid w:val="00906514"/>
    <w:rsid w:val="00907F25"/>
    <w:rsid w:val="009175E5"/>
    <w:rsid w:val="009268AC"/>
    <w:rsid w:val="00947B3D"/>
    <w:rsid w:val="00963B68"/>
    <w:rsid w:val="00965FF9"/>
    <w:rsid w:val="009836C4"/>
    <w:rsid w:val="00987AAE"/>
    <w:rsid w:val="00992B29"/>
    <w:rsid w:val="009A0EC9"/>
    <w:rsid w:val="009A5B3C"/>
    <w:rsid w:val="009B48FF"/>
    <w:rsid w:val="009B585F"/>
    <w:rsid w:val="009C5505"/>
    <w:rsid w:val="009C64C0"/>
    <w:rsid w:val="009C793C"/>
    <w:rsid w:val="009E6BD3"/>
    <w:rsid w:val="009F3F97"/>
    <w:rsid w:val="009F4F7E"/>
    <w:rsid w:val="00A06665"/>
    <w:rsid w:val="00A14D87"/>
    <w:rsid w:val="00A204C9"/>
    <w:rsid w:val="00A22EB3"/>
    <w:rsid w:val="00A271F1"/>
    <w:rsid w:val="00A2777A"/>
    <w:rsid w:val="00A36F64"/>
    <w:rsid w:val="00A4030F"/>
    <w:rsid w:val="00A463C1"/>
    <w:rsid w:val="00A50D30"/>
    <w:rsid w:val="00A5758B"/>
    <w:rsid w:val="00A57696"/>
    <w:rsid w:val="00A63709"/>
    <w:rsid w:val="00A6472B"/>
    <w:rsid w:val="00A9291F"/>
    <w:rsid w:val="00A95CC5"/>
    <w:rsid w:val="00AA213F"/>
    <w:rsid w:val="00AA54A8"/>
    <w:rsid w:val="00AC2CAB"/>
    <w:rsid w:val="00AC3CCE"/>
    <w:rsid w:val="00AC649F"/>
    <w:rsid w:val="00AE26FA"/>
    <w:rsid w:val="00AE5BC7"/>
    <w:rsid w:val="00AE5E40"/>
    <w:rsid w:val="00AF04D2"/>
    <w:rsid w:val="00B035B8"/>
    <w:rsid w:val="00B1049E"/>
    <w:rsid w:val="00B10DD3"/>
    <w:rsid w:val="00B15175"/>
    <w:rsid w:val="00B15DBE"/>
    <w:rsid w:val="00B17037"/>
    <w:rsid w:val="00B23C98"/>
    <w:rsid w:val="00B3438A"/>
    <w:rsid w:val="00B40450"/>
    <w:rsid w:val="00B51F7B"/>
    <w:rsid w:val="00B535EF"/>
    <w:rsid w:val="00B538B8"/>
    <w:rsid w:val="00B60B00"/>
    <w:rsid w:val="00B638BA"/>
    <w:rsid w:val="00B65873"/>
    <w:rsid w:val="00B65F18"/>
    <w:rsid w:val="00B862D4"/>
    <w:rsid w:val="00B871DE"/>
    <w:rsid w:val="00B93312"/>
    <w:rsid w:val="00B934E6"/>
    <w:rsid w:val="00B968A7"/>
    <w:rsid w:val="00BA609A"/>
    <w:rsid w:val="00BB40ED"/>
    <w:rsid w:val="00BB79C2"/>
    <w:rsid w:val="00BC173E"/>
    <w:rsid w:val="00BD20DC"/>
    <w:rsid w:val="00BD7A66"/>
    <w:rsid w:val="00BF50D7"/>
    <w:rsid w:val="00C06A0C"/>
    <w:rsid w:val="00C10249"/>
    <w:rsid w:val="00C1204A"/>
    <w:rsid w:val="00C12F6C"/>
    <w:rsid w:val="00C14799"/>
    <w:rsid w:val="00C22565"/>
    <w:rsid w:val="00C276FA"/>
    <w:rsid w:val="00C300C9"/>
    <w:rsid w:val="00C47705"/>
    <w:rsid w:val="00C5647B"/>
    <w:rsid w:val="00C72119"/>
    <w:rsid w:val="00C7219F"/>
    <w:rsid w:val="00C73381"/>
    <w:rsid w:val="00C73D2F"/>
    <w:rsid w:val="00C83AA9"/>
    <w:rsid w:val="00C864BA"/>
    <w:rsid w:val="00C92E76"/>
    <w:rsid w:val="00C97633"/>
    <w:rsid w:val="00CA467D"/>
    <w:rsid w:val="00CC00A4"/>
    <w:rsid w:val="00CD439F"/>
    <w:rsid w:val="00CE182F"/>
    <w:rsid w:val="00CF1B2E"/>
    <w:rsid w:val="00D01B3D"/>
    <w:rsid w:val="00D105E1"/>
    <w:rsid w:val="00D2229C"/>
    <w:rsid w:val="00D23744"/>
    <w:rsid w:val="00D44B51"/>
    <w:rsid w:val="00D504B8"/>
    <w:rsid w:val="00D514B3"/>
    <w:rsid w:val="00D5442C"/>
    <w:rsid w:val="00D5695A"/>
    <w:rsid w:val="00D63C12"/>
    <w:rsid w:val="00D71A1C"/>
    <w:rsid w:val="00D750E8"/>
    <w:rsid w:val="00D8036F"/>
    <w:rsid w:val="00D81299"/>
    <w:rsid w:val="00D82FF8"/>
    <w:rsid w:val="00D913B9"/>
    <w:rsid w:val="00DA2C99"/>
    <w:rsid w:val="00DA6B51"/>
    <w:rsid w:val="00DA73B5"/>
    <w:rsid w:val="00DC10CF"/>
    <w:rsid w:val="00DC70BA"/>
    <w:rsid w:val="00DC7BE7"/>
    <w:rsid w:val="00DD50D8"/>
    <w:rsid w:val="00DE3F18"/>
    <w:rsid w:val="00E109B2"/>
    <w:rsid w:val="00E10D8E"/>
    <w:rsid w:val="00E25D0A"/>
    <w:rsid w:val="00E331B4"/>
    <w:rsid w:val="00E45A86"/>
    <w:rsid w:val="00E625D4"/>
    <w:rsid w:val="00E74A5D"/>
    <w:rsid w:val="00E80817"/>
    <w:rsid w:val="00E83B24"/>
    <w:rsid w:val="00E915A4"/>
    <w:rsid w:val="00EA4FBC"/>
    <w:rsid w:val="00EB0EF9"/>
    <w:rsid w:val="00EB71CC"/>
    <w:rsid w:val="00EC1B12"/>
    <w:rsid w:val="00EE3B89"/>
    <w:rsid w:val="00EF0F9C"/>
    <w:rsid w:val="00EF3C55"/>
    <w:rsid w:val="00F01789"/>
    <w:rsid w:val="00F019A1"/>
    <w:rsid w:val="00F14E60"/>
    <w:rsid w:val="00F20A7C"/>
    <w:rsid w:val="00F2235F"/>
    <w:rsid w:val="00F27417"/>
    <w:rsid w:val="00F34B03"/>
    <w:rsid w:val="00F34D19"/>
    <w:rsid w:val="00F353E8"/>
    <w:rsid w:val="00F3605D"/>
    <w:rsid w:val="00F41847"/>
    <w:rsid w:val="00F42570"/>
    <w:rsid w:val="00F50BD3"/>
    <w:rsid w:val="00F56EE0"/>
    <w:rsid w:val="00F64AFB"/>
    <w:rsid w:val="00F674C2"/>
    <w:rsid w:val="00F86D4A"/>
    <w:rsid w:val="00F90206"/>
    <w:rsid w:val="00F9062B"/>
    <w:rsid w:val="00FA4199"/>
    <w:rsid w:val="00FA4BAC"/>
    <w:rsid w:val="00FA4F2D"/>
    <w:rsid w:val="00FB1818"/>
    <w:rsid w:val="00FC39FD"/>
    <w:rsid w:val="00FC4954"/>
    <w:rsid w:val="00FC713D"/>
    <w:rsid w:val="00FD6BA6"/>
    <w:rsid w:val="00FD72ED"/>
    <w:rsid w:val="00FD74E2"/>
    <w:rsid w:val="00FD7DD5"/>
    <w:rsid w:val="00FE3166"/>
    <w:rsid w:val="00FE791F"/>
    <w:rsid w:val="07E59E44"/>
    <w:rsid w:val="0E7CB346"/>
    <w:rsid w:val="1E3BA830"/>
    <w:rsid w:val="20528978"/>
    <w:rsid w:val="2477E933"/>
    <w:rsid w:val="271B932F"/>
    <w:rsid w:val="2E2398C8"/>
    <w:rsid w:val="37527DBE"/>
    <w:rsid w:val="3786950A"/>
    <w:rsid w:val="38259434"/>
    <w:rsid w:val="384A9ED8"/>
    <w:rsid w:val="397BEBD2"/>
    <w:rsid w:val="4259416E"/>
    <w:rsid w:val="46B6C392"/>
    <w:rsid w:val="4B99B60E"/>
    <w:rsid w:val="4CAA0B4B"/>
    <w:rsid w:val="4CE1CF1C"/>
    <w:rsid w:val="4D6E1B2E"/>
    <w:rsid w:val="51214A31"/>
    <w:rsid w:val="570F2F33"/>
    <w:rsid w:val="585C7B2A"/>
    <w:rsid w:val="5C4FCD53"/>
    <w:rsid w:val="5D57BFCB"/>
    <w:rsid w:val="624766E9"/>
    <w:rsid w:val="657BF43A"/>
    <w:rsid w:val="664E0FA5"/>
    <w:rsid w:val="71108F5B"/>
    <w:rsid w:val="7ECC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11069"/>
  <w15:docId w15:val="{27A882A7-7CC6-4406-9B73-AA186B00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C2"/>
  </w:style>
  <w:style w:type="paragraph" w:styleId="Heading1">
    <w:name w:val="heading 1"/>
    <w:basedOn w:val="Normal"/>
    <w:next w:val="Normal"/>
    <w:link w:val="Heading1Char"/>
    <w:uiPriority w:val="9"/>
    <w:rsid w:val="000C4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D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883"/>
  </w:style>
  <w:style w:type="paragraph" w:styleId="Footer">
    <w:name w:val="footer"/>
    <w:basedOn w:val="Normal"/>
    <w:link w:val="FooterChar"/>
    <w:uiPriority w:val="99"/>
    <w:unhideWhenUsed/>
    <w:rsid w:val="000B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883"/>
  </w:style>
  <w:style w:type="character" w:customStyle="1" w:styleId="Heading1Char">
    <w:name w:val="Heading 1 Char"/>
    <w:basedOn w:val="DefaultParagraphFont"/>
    <w:link w:val="Heading1"/>
    <w:uiPriority w:val="9"/>
    <w:rsid w:val="000C4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84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6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63E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5E396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F"/>
    <w:rPr>
      <w:color w:val="0000FF" w:themeColor="hyperlink"/>
      <w:u w:val="single"/>
    </w:rPr>
  </w:style>
  <w:style w:type="paragraph" w:customStyle="1" w:styleId="Proposal-BodyText">
    <w:name w:val="Proposal - Body Text"/>
    <w:basedOn w:val="Heading1"/>
    <w:link w:val="Proposal-BodyTextChar"/>
    <w:rsid w:val="00675F71"/>
    <w:rPr>
      <w:rFonts w:ascii="Roboto Slab" w:eastAsiaTheme="minorEastAsia" w:hAnsi="Roboto Slab" w:cstheme="minorBidi"/>
      <w:b w:val="0"/>
      <w:bCs w:val="0"/>
      <w:color w:val="auto"/>
      <w:sz w:val="22"/>
      <w:szCs w:val="22"/>
    </w:rPr>
  </w:style>
  <w:style w:type="paragraph" w:customStyle="1" w:styleId="Body">
    <w:name w:val="Body"/>
    <w:basedOn w:val="Normal"/>
    <w:link w:val="BodyChar"/>
    <w:qFormat/>
    <w:rsid w:val="00A06665"/>
    <w:rPr>
      <w:rFonts w:ascii="Roboto Slab" w:hAnsi="Roboto Slab" w:cs="Droid Sans"/>
      <w:sz w:val="20"/>
    </w:rPr>
  </w:style>
  <w:style w:type="character" w:customStyle="1" w:styleId="Proposal-BodyTextChar">
    <w:name w:val="Proposal - Body Text Char"/>
    <w:basedOn w:val="Heading1Char"/>
    <w:link w:val="Proposal-BodyText"/>
    <w:rsid w:val="00675F71"/>
    <w:rPr>
      <w:rFonts w:ascii="Roboto Slab" w:eastAsiaTheme="majorEastAsia" w:hAnsi="Roboto Slab" w:cstheme="majorBidi"/>
      <w:b/>
      <w:bCs/>
      <w:color w:val="365F91" w:themeColor="accent1" w:themeShade="BF"/>
      <w:sz w:val="28"/>
      <w:szCs w:val="28"/>
    </w:rPr>
  </w:style>
  <w:style w:type="paragraph" w:customStyle="1" w:styleId="H2">
    <w:name w:val="H2"/>
    <w:basedOn w:val="Heading1"/>
    <w:link w:val="H2Char"/>
    <w:qFormat/>
    <w:rsid w:val="00375FFF"/>
    <w:pPr>
      <w:spacing w:before="0"/>
    </w:pPr>
    <w:rPr>
      <w:rFonts w:ascii="Droid Sans" w:hAnsi="Droid Sans" w:cs="Droid Sans"/>
      <w:color w:val="139A75"/>
      <w:szCs w:val="32"/>
    </w:rPr>
  </w:style>
  <w:style w:type="character" w:customStyle="1" w:styleId="BodyChar">
    <w:name w:val="Body Char"/>
    <w:basedOn w:val="DefaultParagraphFont"/>
    <w:link w:val="Body"/>
    <w:rsid w:val="00A06665"/>
    <w:rPr>
      <w:rFonts w:ascii="Roboto Slab" w:hAnsi="Roboto Slab" w:cs="Droid Sans"/>
      <w:sz w:val="20"/>
    </w:rPr>
  </w:style>
  <w:style w:type="paragraph" w:customStyle="1" w:styleId="H3">
    <w:name w:val="H3"/>
    <w:basedOn w:val="Normal"/>
    <w:link w:val="H3Char"/>
    <w:qFormat/>
    <w:rsid w:val="00675F71"/>
    <w:rPr>
      <w:rFonts w:ascii="Droid Sans" w:eastAsiaTheme="majorEastAsia" w:hAnsi="Droid Sans" w:cs="Droid Sans"/>
      <w:b/>
      <w:bCs/>
      <w:color w:val="595959" w:themeColor="text1" w:themeTint="A6"/>
      <w:sz w:val="24"/>
    </w:rPr>
  </w:style>
  <w:style w:type="character" w:customStyle="1" w:styleId="H2Char">
    <w:name w:val="H2 Char"/>
    <w:basedOn w:val="Heading1Char"/>
    <w:link w:val="H2"/>
    <w:rsid w:val="00375FFF"/>
    <w:rPr>
      <w:rFonts w:ascii="Droid Sans" w:eastAsiaTheme="majorEastAsia" w:hAnsi="Droid Sans" w:cs="Droid Sans"/>
      <w:b/>
      <w:bCs/>
      <w:color w:val="139A75"/>
      <w:sz w:val="28"/>
      <w:szCs w:val="32"/>
    </w:rPr>
  </w:style>
  <w:style w:type="paragraph" w:customStyle="1" w:styleId="H1">
    <w:name w:val="H1"/>
    <w:basedOn w:val="Normal"/>
    <w:link w:val="H1Char"/>
    <w:qFormat/>
    <w:rsid w:val="009F3F97"/>
    <w:pPr>
      <w:spacing w:after="0" w:line="240" w:lineRule="auto"/>
      <w:jc w:val="center"/>
    </w:pPr>
    <w:rPr>
      <w:rFonts w:ascii="Roboto Slab" w:hAnsi="Roboto Slab" w:cs="Arial"/>
      <w:color w:val="000000" w:themeColor="text1"/>
      <w:sz w:val="56"/>
      <w:szCs w:val="56"/>
    </w:rPr>
  </w:style>
  <w:style w:type="character" w:customStyle="1" w:styleId="H3Char">
    <w:name w:val="H3 Char"/>
    <w:basedOn w:val="DefaultParagraphFont"/>
    <w:link w:val="H3"/>
    <w:rsid w:val="00675F71"/>
    <w:rPr>
      <w:rFonts w:ascii="Droid Sans" w:eastAsiaTheme="majorEastAsia" w:hAnsi="Droid Sans" w:cs="Droid Sans"/>
      <w:b/>
      <w:bCs/>
      <w:color w:val="595959" w:themeColor="text1" w:themeTint="A6"/>
      <w:sz w:val="24"/>
    </w:rPr>
  </w:style>
  <w:style w:type="paragraph" w:customStyle="1" w:styleId="Intro">
    <w:name w:val="Intro"/>
    <w:basedOn w:val="Normal"/>
    <w:link w:val="IntroChar"/>
    <w:qFormat/>
    <w:rsid w:val="00675F71"/>
    <w:pPr>
      <w:jc w:val="center"/>
    </w:pPr>
    <w:rPr>
      <w:rFonts w:ascii="Roboto Slab" w:hAnsi="Roboto Slab"/>
      <w:sz w:val="28"/>
      <w:szCs w:val="28"/>
    </w:rPr>
  </w:style>
  <w:style w:type="character" w:customStyle="1" w:styleId="H1Char">
    <w:name w:val="H1 Char"/>
    <w:basedOn w:val="DefaultParagraphFont"/>
    <w:link w:val="H1"/>
    <w:rsid w:val="009F3F97"/>
    <w:rPr>
      <w:rFonts w:ascii="Roboto Slab" w:hAnsi="Roboto Slab" w:cs="Arial"/>
      <w:color w:val="000000" w:themeColor="text1"/>
      <w:sz w:val="56"/>
      <w:szCs w:val="56"/>
    </w:rPr>
  </w:style>
  <w:style w:type="character" w:customStyle="1" w:styleId="IntroChar">
    <w:name w:val="Intro Char"/>
    <w:basedOn w:val="DefaultParagraphFont"/>
    <w:link w:val="Intro"/>
    <w:rsid w:val="00675F71"/>
    <w:rPr>
      <w:rFonts w:ascii="Roboto Slab" w:hAnsi="Roboto Slab"/>
      <w:sz w:val="28"/>
      <w:szCs w:val="28"/>
    </w:rPr>
  </w:style>
  <w:style w:type="paragraph" w:styleId="NoSpacing">
    <w:name w:val="No Spacing"/>
    <w:uiPriority w:val="1"/>
    <w:qFormat/>
    <w:rsid w:val="00375F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2718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1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207EE0"/>
    <w:pPr>
      <w:numPr>
        <w:numId w:val="1"/>
      </w:numPr>
      <w:contextualSpacing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0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table" w:customStyle="1" w:styleId="TableGrid0">
    <w:name w:val="TableGrid"/>
    <w:rsid w:val="004A7A3B"/>
    <w:pPr>
      <w:spacing w:after="0" w:line="240" w:lineRule="auto"/>
    </w:pPr>
    <w:rPr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footnotes" Target="footnote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Geeson\OneDrive%20-%20Buttercups%20Training%20Limited\General%20-%20ORG-Human%20Resources\Recruitment\Job%20descriptions\Templates\Blank%20Job%20Description%20and%20Person%20Specification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1effdc-de2c-442c-84fb-4dc985d0f0ee" xsi:nil="true"/>
    <lcf76f155ced4ddcb4097134ff3c332f xmlns="a9b5974d-cf0f-4b75-9839-66ca6b405e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456B19F026B45AE51127A154226A9" ma:contentTypeVersion="10" ma:contentTypeDescription="Create a new document." ma:contentTypeScope="" ma:versionID="8f29b15c96799666a3bbea33a564c977">
  <xsd:schema xmlns:xsd="http://www.w3.org/2001/XMLSchema" xmlns:xs="http://www.w3.org/2001/XMLSchema" xmlns:p="http://schemas.microsoft.com/office/2006/metadata/properties" xmlns:ns2="a9b5974d-cf0f-4b75-9839-66ca6b405ec6" xmlns:ns3="651effdc-de2c-442c-84fb-4dc985d0f0ee" targetNamespace="http://schemas.microsoft.com/office/2006/metadata/properties" ma:root="true" ma:fieldsID="ee55a8900ab1205bc88643f3fb88efe7" ns2:_="" ns3:_="">
    <xsd:import namespace="a9b5974d-cf0f-4b75-9839-66ca6b405ec6"/>
    <xsd:import namespace="651effdc-de2c-442c-84fb-4dc985d0f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5974d-cf0f-4b75-9839-66ca6b405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5583cb9-bd87-4274-95fb-242fce0fb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effdc-de2c-442c-84fb-4dc985d0f0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e161c16-d093-4673-a40c-b2b3301ba40d}" ma:internalName="TaxCatchAll" ma:showField="CatchAllData" ma:web="651effdc-de2c-442c-84fb-4dc985d0f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8917D-3539-4818-985A-F06AF3076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97ACA-B41E-42EA-9C75-9FA957F2C665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651effdc-de2c-442c-84fb-4dc985d0f0e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9b5974d-cf0f-4b75-9839-66ca6b405ec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E290AA-71DD-44DD-BC9F-97C3A1381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5974d-cf0f-4b75-9839-66ca6b405ec6"/>
    <ds:schemaRef ds:uri="651effdc-de2c-442c-84fb-4dc985d0f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Job Description and Person Specification template 2021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>HP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Geeson</dc:creator>
  <cp:lastModifiedBy>Ruth Vann</cp:lastModifiedBy>
  <cp:revision>3</cp:revision>
  <cp:lastPrinted>2021-06-11T11:05:00Z</cp:lastPrinted>
  <dcterms:created xsi:type="dcterms:W3CDTF">2025-11-21T06:40:00Z</dcterms:created>
  <dcterms:modified xsi:type="dcterms:W3CDTF">2025-11-21T06:40:00Z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0x0101008D4456B19F026B45AE51127A154226A9</vt:lpwstr>
  </property>
  <property fmtid="{D5CDD505-2E9C-101B-9397-08002B2CF9AE}" pid="3" name="MediaServiceImageTags">
    <vt:lpwstr/>
  </property>
</Properties>
</file>